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410A" w14:textId="77777777" w:rsidR="00FA7874" w:rsidRPr="00515261" w:rsidRDefault="00073374" w:rsidP="009E1935">
      <w:pPr>
        <w:pStyle w:val="Adressat"/>
        <w:framePr w:w="8363" w:h="721" w:hRule="exact" w:vSpace="284" w:wrap="notBeside" w:vAnchor="page" w:hAnchor="text" w:y="2881" w:anchorLock="1"/>
        <w:rPr>
          <w:rFonts w:ascii="Arial" w:hAnsi="Arial" w:cs="Arial"/>
          <w:noProof/>
        </w:rPr>
      </w:pPr>
      <w:r w:rsidRPr="00515261">
        <w:rPr>
          <w:rFonts w:ascii="Arial" w:hAnsi="Arial" w:cs="Arial"/>
        </w:rPr>
        <w:t>An die Medien im St.</w:t>
      </w:r>
      <w:r w:rsidR="008B7645">
        <w:rPr>
          <w:rFonts w:ascii="Arial" w:hAnsi="Arial" w:cs="Arial"/>
        </w:rPr>
        <w:t xml:space="preserve"> </w:t>
      </w:r>
      <w:r w:rsidRPr="00515261">
        <w:rPr>
          <w:rFonts w:ascii="Arial" w:hAnsi="Arial" w:cs="Arial"/>
        </w:rPr>
        <w:t xml:space="preserve">Galler Linthgebiet </w:t>
      </w:r>
    </w:p>
    <w:p w14:paraId="782CD5A6" w14:textId="3604E36E" w:rsidR="00D80B99" w:rsidRPr="00016E1E" w:rsidRDefault="00073374" w:rsidP="00064A5B">
      <w:pPr>
        <w:pStyle w:val="Ortspartei"/>
        <w:framePr w:w="8363" w:h="680" w:hRule="exact" w:wrap="around" w:vAnchor="page" w:hAnchor="text" w:y="1560" w:anchorLock="1"/>
        <w:rPr>
          <w:rFonts w:ascii="Arial" w:hAnsi="Arial" w:cs="Arial"/>
          <w:lang w:val="fr-CH"/>
        </w:rPr>
      </w:pPr>
      <w:r w:rsidRPr="00C87D3B">
        <w:rPr>
          <w:rFonts w:ascii="Arial" w:hAnsi="Arial" w:cs="Arial"/>
          <w:lang w:val="de-CH"/>
        </w:rPr>
        <w:t xml:space="preserve"> </w:t>
      </w:r>
      <w:r w:rsidR="00B876E8">
        <w:rPr>
          <w:noProof/>
        </w:rPr>
        <w:drawing>
          <wp:inline distT="0" distB="0" distL="0" distR="0" wp14:anchorId="7495B4AC" wp14:editId="2E410FCA">
            <wp:extent cx="1552575" cy="5429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p w14:paraId="6B0D4A45" w14:textId="4DE16C93" w:rsidR="009A5CC5" w:rsidRPr="00F66DB4" w:rsidRDefault="00985242" w:rsidP="00ED5533">
      <w:pPr>
        <w:pStyle w:val="Lauftext"/>
        <w:spacing w:line="240" w:lineRule="auto"/>
        <w:rPr>
          <w:rFonts w:ascii="Arial" w:hAnsi="Arial" w:cs="Arial"/>
          <w:lang w:val="de-CH"/>
        </w:rPr>
      </w:pPr>
      <w:r w:rsidRPr="00F66DB4">
        <w:rPr>
          <w:rFonts w:ascii="Arial" w:hAnsi="Arial" w:cs="Arial"/>
          <w:lang w:val="de-CH"/>
        </w:rPr>
        <w:t>Rapperswil-</w:t>
      </w:r>
      <w:r w:rsidR="003531C3" w:rsidRPr="00F66DB4">
        <w:rPr>
          <w:rFonts w:ascii="Arial" w:hAnsi="Arial" w:cs="Arial"/>
          <w:lang w:val="de-CH"/>
        </w:rPr>
        <w:t>Jona</w:t>
      </w:r>
      <w:r w:rsidR="002C0055" w:rsidRPr="00F66DB4">
        <w:rPr>
          <w:rFonts w:ascii="Arial" w:hAnsi="Arial" w:cs="Arial"/>
          <w:lang w:val="de-CH"/>
        </w:rPr>
        <w:t xml:space="preserve">, </w:t>
      </w:r>
      <w:r w:rsidR="009C56B4">
        <w:rPr>
          <w:rFonts w:ascii="Arial" w:hAnsi="Arial" w:cs="Arial"/>
          <w:lang w:val="de-CH"/>
        </w:rPr>
        <w:t>23. September 2023</w:t>
      </w:r>
    </w:p>
    <w:p w14:paraId="5419FC7B" w14:textId="7123CBF0" w:rsidR="00BC4EC3" w:rsidRDefault="002C0055" w:rsidP="007F0CBF">
      <w:pPr>
        <w:rPr>
          <w:rStyle w:val="BetreffZchn"/>
          <w:rFonts w:ascii="Arial" w:hAnsi="Arial" w:cs="Arial"/>
          <w:bCs w:val="0"/>
          <w:sz w:val="22"/>
          <w:szCs w:val="22"/>
          <w:lang w:val="de-CH"/>
        </w:rPr>
      </w:pPr>
      <w:r w:rsidRPr="00515261">
        <w:rPr>
          <w:rStyle w:val="BetreffZchn"/>
          <w:rFonts w:ascii="Arial" w:hAnsi="Arial" w:cs="Arial"/>
          <w:lang w:val="de-CH"/>
        </w:rPr>
        <w:t>Medienmitteilung</w:t>
      </w:r>
      <w:r w:rsidR="007906E2" w:rsidRPr="00515261">
        <w:rPr>
          <w:rStyle w:val="BetreffZchn"/>
          <w:rFonts w:ascii="Arial" w:hAnsi="Arial" w:cs="Arial"/>
          <w:lang w:val="de-CH"/>
        </w:rPr>
        <w:cr/>
      </w:r>
      <w:r w:rsidR="005678AD" w:rsidRPr="00515261">
        <w:rPr>
          <w:rFonts w:ascii="Arial" w:hAnsi="Arial" w:cs="Arial"/>
          <w:lang w:val="de-CH"/>
        </w:rPr>
        <w:cr/>
      </w:r>
      <w:bookmarkStart w:id="0" w:name="_Hlk508873408"/>
      <w:bookmarkStart w:id="1" w:name="OLE_LINK2"/>
      <w:r w:rsidR="007F0CBF" w:rsidRPr="00515261">
        <w:rPr>
          <w:rFonts w:ascii="Arial" w:hAnsi="Arial" w:cs="Arial"/>
          <w:i/>
          <w:lang w:val="de-CH"/>
        </w:rPr>
        <w:t xml:space="preserve">Mitgliederversammlung der </w:t>
      </w:r>
      <w:r w:rsidR="007F0CBF">
        <w:rPr>
          <w:rFonts w:ascii="Arial" w:hAnsi="Arial" w:cs="Arial"/>
          <w:i/>
          <w:lang w:val="de-CH"/>
        </w:rPr>
        <w:t>Mitte</w:t>
      </w:r>
      <w:r w:rsidR="007F0CBF" w:rsidRPr="00515261">
        <w:rPr>
          <w:rFonts w:ascii="Arial" w:hAnsi="Arial" w:cs="Arial"/>
          <w:i/>
          <w:lang w:val="de-CH"/>
        </w:rPr>
        <w:t xml:space="preserve"> Rapperswil-Jona </w:t>
      </w:r>
    </w:p>
    <w:p w14:paraId="7F150470" w14:textId="284BF43B" w:rsidR="00BC4EC3" w:rsidRDefault="00BC4EC3" w:rsidP="007F0CBF">
      <w:pPr>
        <w:rPr>
          <w:rStyle w:val="BetreffZchn"/>
          <w:rFonts w:ascii="Arial" w:hAnsi="Arial" w:cs="Arial"/>
          <w:bCs w:val="0"/>
          <w:sz w:val="22"/>
          <w:szCs w:val="22"/>
          <w:lang w:val="de-CH"/>
        </w:rPr>
      </w:pPr>
      <w:r>
        <w:rPr>
          <w:rStyle w:val="BetreffZchn"/>
          <w:rFonts w:ascii="Arial" w:hAnsi="Arial" w:cs="Arial"/>
          <w:bCs w:val="0"/>
          <w:sz w:val="22"/>
          <w:szCs w:val="22"/>
          <w:lang w:val="de-CH"/>
        </w:rPr>
        <w:t>Klares Ja zum Stadtparlament</w:t>
      </w:r>
    </w:p>
    <w:p w14:paraId="6B0B46DC" w14:textId="0D4C18A8" w:rsidR="00BC4EC3" w:rsidRDefault="00BC4EC3" w:rsidP="00BC4EC3">
      <w:pPr>
        <w:rPr>
          <w:rFonts w:ascii="Arial" w:hAnsi="Arial" w:cs="Arial"/>
          <w:lang w:val="de-CH"/>
        </w:rPr>
      </w:pPr>
      <w:r w:rsidRPr="00515261">
        <w:rPr>
          <w:rFonts w:ascii="Arial" w:hAnsi="Arial" w:cs="Arial"/>
          <w:lang w:val="de-CH"/>
        </w:rPr>
        <w:t xml:space="preserve">Die Mitglieder der </w:t>
      </w:r>
      <w:r>
        <w:rPr>
          <w:rFonts w:ascii="Arial" w:hAnsi="Arial" w:cs="Arial"/>
          <w:lang w:val="de-CH"/>
        </w:rPr>
        <w:t>Mitte</w:t>
      </w:r>
      <w:r w:rsidRPr="00515261">
        <w:rPr>
          <w:rFonts w:ascii="Arial" w:hAnsi="Arial" w:cs="Arial"/>
          <w:lang w:val="de-CH"/>
        </w:rPr>
        <w:t xml:space="preserve"> Rapperswil-Jona </w:t>
      </w:r>
      <w:r>
        <w:rPr>
          <w:rFonts w:ascii="Arial" w:hAnsi="Arial" w:cs="Arial"/>
          <w:lang w:val="de-CH"/>
        </w:rPr>
        <w:t xml:space="preserve">versammelten sich im Kreuz in Jona, </w:t>
      </w:r>
      <w:r w:rsidRPr="00515261">
        <w:rPr>
          <w:rFonts w:ascii="Arial" w:hAnsi="Arial" w:cs="Arial"/>
          <w:lang w:val="de-CH"/>
        </w:rPr>
        <w:t xml:space="preserve">um über </w:t>
      </w:r>
      <w:r>
        <w:rPr>
          <w:rFonts w:ascii="Arial" w:hAnsi="Arial" w:cs="Arial"/>
          <w:lang w:val="de-CH"/>
        </w:rPr>
        <w:t xml:space="preserve">die Initiative zur Einführung eines Stadtparlaments zu befinden, über welche die Bürgerversammlung am 03. November 2022 </w:t>
      </w:r>
      <w:r w:rsidR="003926BE">
        <w:rPr>
          <w:rFonts w:ascii="Arial" w:hAnsi="Arial" w:cs="Arial"/>
          <w:lang w:val="de-CH"/>
        </w:rPr>
        <w:t>abstimmt</w:t>
      </w:r>
      <w:r>
        <w:rPr>
          <w:rFonts w:ascii="Arial" w:hAnsi="Arial" w:cs="Arial"/>
          <w:lang w:val="de-CH"/>
        </w:rPr>
        <w:t>.</w:t>
      </w:r>
    </w:p>
    <w:p w14:paraId="1A7A2E99" w14:textId="0C772786" w:rsidR="001D4D78" w:rsidRDefault="003926BE" w:rsidP="00BC4EC3">
      <w:pPr>
        <w:rPr>
          <w:rFonts w:ascii="Arial" w:hAnsi="Arial" w:cs="Arial"/>
          <w:lang w:val="de-CH"/>
        </w:rPr>
      </w:pPr>
      <w:r>
        <w:rPr>
          <w:rFonts w:ascii="Arial" w:hAnsi="Arial" w:cs="Arial"/>
          <w:lang w:val="de-CH"/>
        </w:rPr>
        <w:t xml:space="preserve">Die Diskussion wurde sehr engagiert geführt, was unterstreicht, dass die Mitte dem Thema grosse Bedeutung zumisst. In der anschliessenden Abstimmung fand die Initiative zur Einführung eines Stadtparlaments grösstenteils Zustimmung unter den Mitgliedern. Die Gründe dafür waren vielschichtig: </w:t>
      </w:r>
      <w:r w:rsidR="00B04657">
        <w:rPr>
          <w:rFonts w:ascii="Arial" w:hAnsi="Arial" w:cs="Arial"/>
          <w:lang w:val="de-CH"/>
        </w:rPr>
        <w:t xml:space="preserve">So repräsentiert </w:t>
      </w:r>
      <w:r w:rsidR="006926B7">
        <w:rPr>
          <w:rFonts w:ascii="Arial" w:hAnsi="Arial" w:cs="Arial"/>
          <w:lang w:val="de-CH"/>
        </w:rPr>
        <w:t>das</w:t>
      </w:r>
      <w:r w:rsidR="00B04657">
        <w:rPr>
          <w:rFonts w:ascii="Arial" w:hAnsi="Arial" w:cs="Arial"/>
          <w:lang w:val="de-CH"/>
        </w:rPr>
        <w:t xml:space="preserve"> Parlament </w:t>
      </w:r>
      <w:r w:rsidR="006926B7">
        <w:rPr>
          <w:rFonts w:ascii="Arial" w:hAnsi="Arial" w:cs="Arial"/>
          <w:lang w:val="de-CH"/>
        </w:rPr>
        <w:t>die Bevölkerung besser als eine Bürgerversammlung</w:t>
      </w:r>
      <w:r w:rsidR="00B04657">
        <w:rPr>
          <w:rFonts w:ascii="Arial" w:hAnsi="Arial" w:cs="Arial"/>
          <w:lang w:val="de-CH"/>
        </w:rPr>
        <w:t xml:space="preserve">, </w:t>
      </w:r>
      <w:r w:rsidR="006926B7">
        <w:rPr>
          <w:rFonts w:ascii="Arial" w:hAnsi="Arial" w:cs="Arial"/>
          <w:lang w:val="de-CH"/>
        </w:rPr>
        <w:t>die lediglich zwei bis vier Mal im Jahr stattfindet, und an der oft eine kleine, nur zum Teil repräsentative Minderheit der Bevölkerung teilnimmt.</w:t>
      </w:r>
      <w:r w:rsidR="00B04657">
        <w:rPr>
          <w:rFonts w:ascii="Arial" w:hAnsi="Arial" w:cs="Arial"/>
          <w:lang w:val="de-CH"/>
        </w:rPr>
        <w:t xml:space="preserve"> </w:t>
      </w:r>
      <w:r w:rsidR="00A43724">
        <w:rPr>
          <w:rFonts w:ascii="Arial" w:hAnsi="Arial" w:cs="Arial"/>
          <w:lang w:val="de-CH"/>
        </w:rPr>
        <w:t xml:space="preserve">Gleichzeitig kann mit </w:t>
      </w:r>
      <w:r w:rsidR="00B04657">
        <w:rPr>
          <w:rFonts w:ascii="Arial" w:hAnsi="Arial" w:cs="Arial"/>
          <w:lang w:val="de-CH"/>
        </w:rPr>
        <w:t xml:space="preserve">einem Parlament die «Betroffenheitspolitik» verhindert werden, da Bürgerversammlungen oftmals nur </w:t>
      </w:r>
      <w:r w:rsidR="00A43724">
        <w:rPr>
          <w:rFonts w:ascii="Arial" w:hAnsi="Arial" w:cs="Arial"/>
          <w:lang w:val="de-CH"/>
        </w:rPr>
        <w:t xml:space="preserve">besucht werden, wenn es um Themen geht, die einen direkt betreffen. </w:t>
      </w:r>
      <w:r w:rsidR="003D0532">
        <w:rPr>
          <w:rFonts w:ascii="Arial" w:hAnsi="Arial" w:cs="Arial"/>
          <w:lang w:val="de-CH"/>
        </w:rPr>
        <w:t xml:space="preserve">Weiter spielt in einem Parlament der Prozess eine wesentliche und wichtige Funktion. </w:t>
      </w:r>
      <w:r w:rsidR="001D4D78">
        <w:rPr>
          <w:rFonts w:ascii="Arial" w:hAnsi="Arial" w:cs="Arial"/>
          <w:lang w:val="de-CH"/>
        </w:rPr>
        <w:t xml:space="preserve">Politische Geschäfte werden kritisch hinterfragt und teilweise auch mit zusätzlichen Anträgen weiterentwickelt, bevor sie abstimmungsreif im Parlament behandelt werden können. Schnellschüsse und allfällige Fehleinschätzungen des Stadtrats können so frühzeitig korrigiert werden. Auch wenn die Realisierung eines Projekts im Parlament etwas länger dauert, </w:t>
      </w:r>
      <w:r w:rsidR="006926B7">
        <w:rPr>
          <w:rFonts w:ascii="Arial" w:hAnsi="Arial" w:cs="Arial"/>
          <w:lang w:val="de-CH"/>
        </w:rPr>
        <w:t>zeugt das Ergebnis von besserer Qualität, wenn es von mehreren Augen und verschiedenen politischen Meinungen vorgängig betrachtet wurde</w:t>
      </w:r>
      <w:r w:rsidR="00382776">
        <w:rPr>
          <w:rFonts w:ascii="Arial" w:hAnsi="Arial" w:cs="Arial"/>
          <w:lang w:val="de-CH"/>
        </w:rPr>
        <w:t>.</w:t>
      </w:r>
    </w:p>
    <w:p w14:paraId="4C36D7A2" w14:textId="349D04D4" w:rsidR="008E0168" w:rsidRPr="00D46769" w:rsidRDefault="00382776" w:rsidP="00D46769">
      <w:pPr>
        <w:rPr>
          <w:rFonts w:ascii="Arial" w:hAnsi="Arial" w:cs="Arial"/>
          <w:i/>
          <w:iCs/>
          <w:lang w:val="de-CH"/>
        </w:rPr>
      </w:pPr>
      <w:r>
        <w:rPr>
          <w:rFonts w:ascii="Arial" w:hAnsi="Arial" w:cs="Arial"/>
          <w:lang w:val="de-CH"/>
        </w:rPr>
        <w:t>Auch die vorliegende neue Gemeindeordnung wurde intensiv diskutiert.</w:t>
      </w:r>
      <w:r w:rsidR="009C56B4">
        <w:rPr>
          <w:rFonts w:ascii="Arial" w:hAnsi="Arial" w:cs="Arial"/>
          <w:lang w:val="de-CH"/>
        </w:rPr>
        <w:t xml:space="preserve"> Die Mitte hat den Prozess zur Erarbeitung von Beginn weg begleitet und mitgestaltet. Mit der nun vorliegenden Endversion zeigen sich die Mitglieder der Mitte Rapperswil-Jona einverstanden. Die darin vorgeschlagene </w:t>
      </w:r>
      <w:r w:rsidR="00BD4DB0">
        <w:rPr>
          <w:rFonts w:ascii="Arial" w:hAnsi="Arial" w:cs="Arial"/>
          <w:lang w:val="de-CH"/>
        </w:rPr>
        <w:t>Zahl</w:t>
      </w:r>
      <w:r w:rsidR="009C56B4">
        <w:rPr>
          <w:rFonts w:ascii="Arial" w:hAnsi="Arial" w:cs="Arial"/>
          <w:lang w:val="de-CH"/>
        </w:rPr>
        <w:t xml:space="preserve"> von 36 Parlamentsmitgliedern erachtet die Mitte als ideal, um die Grösse der Stadt zu repräsentieren</w:t>
      </w:r>
      <w:r w:rsidR="00D46769">
        <w:rPr>
          <w:rFonts w:ascii="Arial" w:hAnsi="Arial" w:cs="Arial"/>
          <w:lang w:val="de-CH"/>
        </w:rPr>
        <w:t>. Die Mitte wird keinen Änderungsantrag stellen und die vorliegende Gemeindeordnung gutheissen.</w:t>
      </w:r>
    </w:p>
    <w:bookmarkEnd w:id="0"/>
    <w:p w14:paraId="5908E095" w14:textId="77777777" w:rsidR="00636420" w:rsidRDefault="00636420" w:rsidP="004272A8">
      <w:pPr>
        <w:jc w:val="both"/>
        <w:rPr>
          <w:rFonts w:ascii="Arial" w:hAnsi="Arial" w:cs="Arial"/>
          <w:lang w:val="de-CH"/>
        </w:rPr>
      </w:pPr>
    </w:p>
    <w:bookmarkEnd w:id="1"/>
    <w:p w14:paraId="449C9529" w14:textId="77777777" w:rsidR="00A34096" w:rsidRPr="00515261" w:rsidRDefault="00017B62" w:rsidP="00580255">
      <w:pPr>
        <w:pStyle w:val="berschrift3"/>
        <w:rPr>
          <w:rFonts w:ascii="Arial" w:hAnsi="Arial" w:cs="Arial"/>
          <w:b/>
          <w:lang w:val="de-CH"/>
        </w:rPr>
      </w:pPr>
      <w:r w:rsidRPr="00515261">
        <w:rPr>
          <w:rFonts w:ascii="Arial" w:hAnsi="Arial" w:cs="Arial"/>
          <w:b/>
          <w:lang w:val="de-CH"/>
        </w:rPr>
        <w:t>Kontakt</w:t>
      </w:r>
      <w:r w:rsidR="00A34096" w:rsidRPr="00515261">
        <w:rPr>
          <w:rFonts w:ascii="Arial" w:hAnsi="Arial" w:cs="Arial"/>
          <w:b/>
          <w:lang w:val="de-CH"/>
        </w:rPr>
        <w:t>:</w:t>
      </w:r>
    </w:p>
    <w:p w14:paraId="5841FEE9" w14:textId="77777777" w:rsidR="00885935" w:rsidRPr="00885935" w:rsidRDefault="00885935" w:rsidP="00885935">
      <w:pPr>
        <w:pStyle w:val="Lauftext"/>
        <w:numPr>
          <w:ilvl w:val="0"/>
          <w:numId w:val="27"/>
        </w:numPr>
        <w:spacing w:before="240" w:after="120" w:line="276" w:lineRule="auto"/>
        <w:rPr>
          <w:rFonts w:ascii="Arial" w:hAnsi="Arial" w:cs="Arial"/>
        </w:rPr>
      </w:pPr>
      <w:r w:rsidRPr="00885935">
        <w:rPr>
          <w:rFonts w:ascii="Arial" w:hAnsi="Arial" w:cs="Arial"/>
          <w:lang w:val="it-CH"/>
        </w:rPr>
        <w:t xml:space="preserve">Ivo Reichenbach, Tel. 079 389 10 35, </w:t>
      </w:r>
      <w:hyperlink r:id="rId9" w:history="1">
        <w:r w:rsidRPr="00885935">
          <w:rPr>
            <w:rStyle w:val="Hyperlink"/>
            <w:rFonts w:ascii="Arial" w:hAnsi="Arial" w:cs="Arial"/>
            <w:lang w:val="it-CH"/>
          </w:rPr>
          <w:t>reichenbach@rovi-energie.ch</w:t>
        </w:r>
      </w:hyperlink>
    </w:p>
    <w:p w14:paraId="67FFD218" w14:textId="3AFB5D95" w:rsidR="00FB453D" w:rsidRPr="00885935" w:rsidRDefault="00FB453D" w:rsidP="00B97EFC">
      <w:pPr>
        <w:pStyle w:val="Lauftext"/>
        <w:spacing w:after="120" w:line="240" w:lineRule="auto"/>
        <w:ind w:left="720"/>
        <w:rPr>
          <w:rFonts w:ascii="Arial" w:hAnsi="Arial" w:cs="Arial"/>
        </w:rPr>
      </w:pPr>
    </w:p>
    <w:p w14:paraId="5C2BD4E8" w14:textId="77777777" w:rsidR="008B5820" w:rsidRPr="00885935" w:rsidRDefault="008B5820" w:rsidP="00E11337">
      <w:pPr>
        <w:pStyle w:val="Listenabsatz"/>
        <w:rPr>
          <w:rFonts w:ascii="Arial" w:hAnsi="Arial" w:cs="Arial"/>
        </w:rPr>
      </w:pPr>
    </w:p>
    <w:p w14:paraId="1893C198" w14:textId="77777777" w:rsidR="00FD419A" w:rsidRDefault="00FD419A" w:rsidP="00E11337">
      <w:pPr>
        <w:pStyle w:val="Listenabsatz"/>
        <w:rPr>
          <w:rFonts w:ascii="Arial" w:hAnsi="Arial" w:cs="Arial"/>
          <w:lang w:val="it-IT"/>
        </w:rPr>
      </w:pPr>
    </w:p>
    <w:p w14:paraId="77769A9D" w14:textId="77777777" w:rsidR="00FD419A" w:rsidRPr="005E006E" w:rsidRDefault="00FD419A" w:rsidP="00E11337">
      <w:pPr>
        <w:pStyle w:val="Listenabsatz"/>
        <w:rPr>
          <w:rFonts w:ascii="Arial" w:hAnsi="Arial" w:cs="Arial"/>
          <w:lang w:val="it-IT"/>
        </w:rPr>
      </w:pPr>
    </w:p>
    <w:sectPr w:rsidR="00FD419A" w:rsidRPr="005E006E" w:rsidSect="00580255">
      <w:footerReference w:type="even" r:id="rId10"/>
      <w:headerReference w:type="first" r:id="rId11"/>
      <w:type w:val="continuous"/>
      <w:pgSz w:w="11906" w:h="16838" w:code="9"/>
      <w:pgMar w:top="2700" w:right="1466" w:bottom="1702" w:left="1588" w:header="709" w:footer="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A3E4" w14:textId="77777777" w:rsidR="00A82A8A" w:rsidRDefault="00A82A8A" w:rsidP="0038393A">
      <w:r>
        <w:separator/>
      </w:r>
    </w:p>
  </w:endnote>
  <w:endnote w:type="continuationSeparator" w:id="0">
    <w:p w14:paraId="7646549F" w14:textId="77777777" w:rsidR="00A82A8A" w:rsidRDefault="00A82A8A" w:rsidP="0038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 LT 45 Light">
    <w:altName w:val="Cambria"/>
    <w:charset w:val="00"/>
    <w:family w:val="swiss"/>
    <w:pitch w:val="variable"/>
    <w:sig w:usb0="80000027" w:usb1="00000000" w:usb2="00000000" w:usb3="00000000" w:csb0="00000001" w:csb1="00000000"/>
  </w:font>
  <w:font w:name="Frutiger LT 65 Bold">
    <w:altName w:val="Tw Cen MT Condensed Extra Bold"/>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C5ED" w14:textId="77777777" w:rsidR="004E724B" w:rsidRDefault="004E724B" w:rsidP="0038393A">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2A3F23C" w14:textId="77777777" w:rsidR="004E724B" w:rsidRDefault="004E724B" w:rsidP="003839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B78" w14:textId="77777777" w:rsidR="00A82A8A" w:rsidRDefault="00A82A8A" w:rsidP="0038393A">
      <w:r>
        <w:separator/>
      </w:r>
    </w:p>
  </w:footnote>
  <w:footnote w:type="continuationSeparator" w:id="0">
    <w:p w14:paraId="017BBBC0" w14:textId="77777777" w:rsidR="00A82A8A" w:rsidRDefault="00A82A8A" w:rsidP="0038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8A7F" w14:textId="77777777" w:rsidR="004E724B" w:rsidRPr="00196BD6" w:rsidRDefault="004E724B" w:rsidP="0038393A">
    <w:pPr>
      <w:pStyle w:val="Kopfzeile"/>
    </w:pPr>
    <w:r>
      <w:rPr>
        <w:noProof/>
        <w:lang w:val="de-CH" w:eastAsia="de-CH"/>
      </w:rPr>
      <w:drawing>
        <wp:anchor distT="0" distB="0" distL="114300" distR="114300" simplePos="0" relativeHeight="251657216" behindDoc="0" locked="0" layoutInCell="1" allowOverlap="1" wp14:anchorId="16D08FB6" wp14:editId="5A260877">
          <wp:simplePos x="0" y="0"/>
          <wp:positionH relativeFrom="page">
            <wp:posOffset>6138545</wp:posOffset>
          </wp:positionH>
          <wp:positionV relativeFrom="page">
            <wp:posOffset>396240</wp:posOffset>
          </wp:positionV>
          <wp:extent cx="1016000" cy="812800"/>
          <wp:effectExtent l="0" t="0" r="0" b="6350"/>
          <wp:wrapNone/>
          <wp:docPr id="4" name="Bild 1" descr="cvp_logo_d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p_logo_d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4C78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DE4F0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AC0804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5D879F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B80F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A6AB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6C9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EE250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E8F92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E6A815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ED4CDE"/>
    <w:multiLevelType w:val="hybridMultilevel"/>
    <w:tmpl w:val="505E9D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3002B2"/>
    <w:multiLevelType w:val="hybridMultilevel"/>
    <w:tmpl w:val="A872CA6A"/>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03">
      <w:start w:val="1"/>
      <w:numFmt w:val="bullet"/>
      <w:lvlText w:val="o"/>
      <w:lvlJc w:val="left"/>
      <w:pPr>
        <w:tabs>
          <w:tab w:val="num" w:pos="1980"/>
        </w:tabs>
        <w:ind w:left="1980" w:hanging="360"/>
      </w:pPr>
      <w:rPr>
        <w:rFonts w:ascii="Courier New" w:hAnsi="Courier New" w:cs="Courier New" w:hint="default"/>
      </w:rPr>
    </w:lvl>
    <w:lvl w:ilvl="3" w:tplc="04070003">
      <w:start w:val="1"/>
      <w:numFmt w:val="bullet"/>
      <w:lvlText w:val="o"/>
      <w:lvlJc w:val="left"/>
      <w:pPr>
        <w:tabs>
          <w:tab w:val="num" w:pos="2520"/>
        </w:tabs>
        <w:ind w:left="2520" w:hanging="360"/>
      </w:pPr>
      <w:rPr>
        <w:rFonts w:ascii="Courier New" w:hAnsi="Courier New" w:cs="Courier New" w:hint="default"/>
      </w:rPr>
    </w:lvl>
    <w:lvl w:ilvl="4" w:tplc="3782CF12">
      <w:start w:val="1"/>
      <w:numFmt w:val="upperLetter"/>
      <w:lvlText w:val="%5."/>
      <w:lvlJc w:val="left"/>
      <w:pPr>
        <w:tabs>
          <w:tab w:val="num" w:pos="3240"/>
        </w:tabs>
        <w:ind w:left="3240" w:hanging="360"/>
      </w:pPr>
      <w:rPr>
        <w:rFonts w:hint="default"/>
      </w:r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11BD20A9"/>
    <w:multiLevelType w:val="hybridMultilevel"/>
    <w:tmpl w:val="49A0FB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5812438"/>
    <w:multiLevelType w:val="hybridMultilevel"/>
    <w:tmpl w:val="5E78A3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78C1060"/>
    <w:multiLevelType w:val="hybridMultilevel"/>
    <w:tmpl w:val="E6D2B2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EEF6215"/>
    <w:multiLevelType w:val="hybridMultilevel"/>
    <w:tmpl w:val="202EDB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4A50E7D"/>
    <w:multiLevelType w:val="hybridMultilevel"/>
    <w:tmpl w:val="B3F667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2F0E5DED"/>
    <w:multiLevelType w:val="hybridMultilevel"/>
    <w:tmpl w:val="48821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BF91140"/>
    <w:multiLevelType w:val="hybridMultilevel"/>
    <w:tmpl w:val="D4EC024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3D007BB1"/>
    <w:multiLevelType w:val="hybridMultilevel"/>
    <w:tmpl w:val="0D2CB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43B5FC7"/>
    <w:multiLevelType w:val="hybridMultilevel"/>
    <w:tmpl w:val="523C250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CD553CF"/>
    <w:multiLevelType w:val="hybridMultilevel"/>
    <w:tmpl w:val="13DADA46"/>
    <w:lvl w:ilvl="0" w:tplc="5C00C38A">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631C0415"/>
    <w:multiLevelType w:val="hybridMultilevel"/>
    <w:tmpl w:val="AEA8F7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8B770C4"/>
    <w:multiLevelType w:val="hybridMultilevel"/>
    <w:tmpl w:val="DCBEFD5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60034DD"/>
    <w:multiLevelType w:val="hybridMultilevel"/>
    <w:tmpl w:val="8E62F1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7B05B53"/>
    <w:multiLevelType w:val="hybridMultilevel"/>
    <w:tmpl w:val="945E7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2C5605"/>
    <w:multiLevelType w:val="hybridMultilevel"/>
    <w:tmpl w:val="9C78543C"/>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9698019">
    <w:abstractNumId w:val="11"/>
  </w:num>
  <w:num w:numId="2" w16cid:durableId="1544557324">
    <w:abstractNumId w:val="9"/>
  </w:num>
  <w:num w:numId="3" w16cid:durableId="276181573">
    <w:abstractNumId w:val="7"/>
  </w:num>
  <w:num w:numId="4" w16cid:durableId="1103233191">
    <w:abstractNumId w:val="6"/>
  </w:num>
  <w:num w:numId="5" w16cid:durableId="1009453053">
    <w:abstractNumId w:val="5"/>
  </w:num>
  <w:num w:numId="6" w16cid:durableId="1991521848">
    <w:abstractNumId w:val="4"/>
  </w:num>
  <w:num w:numId="7" w16cid:durableId="1705519386">
    <w:abstractNumId w:val="8"/>
  </w:num>
  <w:num w:numId="8" w16cid:durableId="123011578">
    <w:abstractNumId w:val="3"/>
  </w:num>
  <w:num w:numId="9" w16cid:durableId="1377117342">
    <w:abstractNumId w:val="2"/>
  </w:num>
  <w:num w:numId="10" w16cid:durableId="1596941987">
    <w:abstractNumId w:val="1"/>
  </w:num>
  <w:num w:numId="11" w16cid:durableId="262961921">
    <w:abstractNumId w:val="0"/>
  </w:num>
  <w:num w:numId="12" w16cid:durableId="1912619234">
    <w:abstractNumId w:val="14"/>
  </w:num>
  <w:num w:numId="13" w16cid:durableId="482090763">
    <w:abstractNumId w:val="19"/>
  </w:num>
  <w:num w:numId="14" w16cid:durableId="605770087">
    <w:abstractNumId w:val="22"/>
  </w:num>
  <w:num w:numId="15" w16cid:durableId="1071391280">
    <w:abstractNumId w:val="24"/>
  </w:num>
  <w:num w:numId="16" w16cid:durableId="376898135">
    <w:abstractNumId w:val="23"/>
  </w:num>
  <w:num w:numId="17" w16cid:durableId="440029147">
    <w:abstractNumId w:val="25"/>
  </w:num>
  <w:num w:numId="18" w16cid:durableId="1706981708">
    <w:abstractNumId w:val="26"/>
  </w:num>
  <w:num w:numId="19" w16cid:durableId="661666938">
    <w:abstractNumId w:val="20"/>
  </w:num>
  <w:num w:numId="20" w16cid:durableId="604465287">
    <w:abstractNumId w:val="15"/>
  </w:num>
  <w:num w:numId="21" w16cid:durableId="1554342379">
    <w:abstractNumId w:val="13"/>
  </w:num>
  <w:num w:numId="22" w16cid:durableId="1399473673">
    <w:abstractNumId w:val="17"/>
  </w:num>
  <w:num w:numId="23" w16cid:durableId="805657282">
    <w:abstractNumId w:val="12"/>
  </w:num>
  <w:num w:numId="24" w16cid:durableId="1018972943">
    <w:abstractNumId w:val="10"/>
  </w:num>
  <w:num w:numId="25" w16cid:durableId="303702444">
    <w:abstractNumId w:val="16"/>
  </w:num>
  <w:num w:numId="26" w16cid:durableId="385644603">
    <w:abstractNumId w:val="21"/>
  </w:num>
  <w:num w:numId="27" w16cid:durableId="908149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80"/>
    <w:rsid w:val="0000201E"/>
    <w:rsid w:val="000029C5"/>
    <w:rsid w:val="00002EA7"/>
    <w:rsid w:val="000035FA"/>
    <w:rsid w:val="00003722"/>
    <w:rsid w:val="000048AF"/>
    <w:rsid w:val="00010EE1"/>
    <w:rsid w:val="000133A0"/>
    <w:rsid w:val="0001380B"/>
    <w:rsid w:val="00013999"/>
    <w:rsid w:val="00016B07"/>
    <w:rsid w:val="00016E1E"/>
    <w:rsid w:val="000177AE"/>
    <w:rsid w:val="00017B62"/>
    <w:rsid w:val="00020719"/>
    <w:rsid w:val="00021034"/>
    <w:rsid w:val="00023161"/>
    <w:rsid w:val="000241CD"/>
    <w:rsid w:val="000243E5"/>
    <w:rsid w:val="000251CE"/>
    <w:rsid w:val="0002549F"/>
    <w:rsid w:val="00025736"/>
    <w:rsid w:val="000259C4"/>
    <w:rsid w:val="00025B58"/>
    <w:rsid w:val="000262D2"/>
    <w:rsid w:val="000273FB"/>
    <w:rsid w:val="000338B7"/>
    <w:rsid w:val="00034C3B"/>
    <w:rsid w:val="00034F47"/>
    <w:rsid w:val="000354A0"/>
    <w:rsid w:val="00037FBD"/>
    <w:rsid w:val="00041AC8"/>
    <w:rsid w:val="00043A68"/>
    <w:rsid w:val="000456D8"/>
    <w:rsid w:val="0004680F"/>
    <w:rsid w:val="0004726A"/>
    <w:rsid w:val="00050BF2"/>
    <w:rsid w:val="00050EA5"/>
    <w:rsid w:val="00051FD9"/>
    <w:rsid w:val="000527EC"/>
    <w:rsid w:val="00052E97"/>
    <w:rsid w:val="00055B26"/>
    <w:rsid w:val="00056940"/>
    <w:rsid w:val="000569F7"/>
    <w:rsid w:val="00057FE2"/>
    <w:rsid w:val="000613A4"/>
    <w:rsid w:val="000616D7"/>
    <w:rsid w:val="00062117"/>
    <w:rsid w:val="00063477"/>
    <w:rsid w:val="000641B4"/>
    <w:rsid w:val="0006481A"/>
    <w:rsid w:val="00064A5B"/>
    <w:rsid w:val="0006584C"/>
    <w:rsid w:val="00067924"/>
    <w:rsid w:val="00070100"/>
    <w:rsid w:val="0007076D"/>
    <w:rsid w:val="000724F4"/>
    <w:rsid w:val="000729B9"/>
    <w:rsid w:val="00072C98"/>
    <w:rsid w:val="00073374"/>
    <w:rsid w:val="000740BC"/>
    <w:rsid w:val="00076EAA"/>
    <w:rsid w:val="00080CCA"/>
    <w:rsid w:val="00081EA3"/>
    <w:rsid w:val="000836C3"/>
    <w:rsid w:val="00083C10"/>
    <w:rsid w:val="0008477F"/>
    <w:rsid w:val="000857D3"/>
    <w:rsid w:val="000861D2"/>
    <w:rsid w:val="0008733C"/>
    <w:rsid w:val="00092123"/>
    <w:rsid w:val="0009244F"/>
    <w:rsid w:val="0009294D"/>
    <w:rsid w:val="00092EBE"/>
    <w:rsid w:val="000939D8"/>
    <w:rsid w:val="00094929"/>
    <w:rsid w:val="00094F4A"/>
    <w:rsid w:val="00095CBD"/>
    <w:rsid w:val="00096895"/>
    <w:rsid w:val="0009756B"/>
    <w:rsid w:val="000A04BA"/>
    <w:rsid w:val="000A0E72"/>
    <w:rsid w:val="000A0E8A"/>
    <w:rsid w:val="000A1401"/>
    <w:rsid w:val="000A2875"/>
    <w:rsid w:val="000A457C"/>
    <w:rsid w:val="000A501B"/>
    <w:rsid w:val="000A532D"/>
    <w:rsid w:val="000B09CE"/>
    <w:rsid w:val="000B6504"/>
    <w:rsid w:val="000C02D1"/>
    <w:rsid w:val="000C3588"/>
    <w:rsid w:val="000C3C31"/>
    <w:rsid w:val="000C627E"/>
    <w:rsid w:val="000C746E"/>
    <w:rsid w:val="000C7FB3"/>
    <w:rsid w:val="000D157E"/>
    <w:rsid w:val="000D1A63"/>
    <w:rsid w:val="000D4255"/>
    <w:rsid w:val="000D4BD1"/>
    <w:rsid w:val="000D5ABA"/>
    <w:rsid w:val="000D693A"/>
    <w:rsid w:val="000D7FFA"/>
    <w:rsid w:val="000E20C9"/>
    <w:rsid w:val="000E26D5"/>
    <w:rsid w:val="000E3654"/>
    <w:rsid w:val="000E552D"/>
    <w:rsid w:val="000E5FD9"/>
    <w:rsid w:val="000E61DC"/>
    <w:rsid w:val="000E7DDC"/>
    <w:rsid w:val="000F01D1"/>
    <w:rsid w:val="000F10DD"/>
    <w:rsid w:val="000F5BFF"/>
    <w:rsid w:val="000F7D4C"/>
    <w:rsid w:val="000F7F28"/>
    <w:rsid w:val="0010000B"/>
    <w:rsid w:val="00100108"/>
    <w:rsid w:val="001025E1"/>
    <w:rsid w:val="00103281"/>
    <w:rsid w:val="00103318"/>
    <w:rsid w:val="00105704"/>
    <w:rsid w:val="0010584B"/>
    <w:rsid w:val="00105E70"/>
    <w:rsid w:val="001066D7"/>
    <w:rsid w:val="00106C32"/>
    <w:rsid w:val="001103FB"/>
    <w:rsid w:val="00114132"/>
    <w:rsid w:val="00115F10"/>
    <w:rsid w:val="00120FF6"/>
    <w:rsid w:val="001216E1"/>
    <w:rsid w:val="0012261E"/>
    <w:rsid w:val="00123458"/>
    <w:rsid w:val="001238C9"/>
    <w:rsid w:val="00124ABB"/>
    <w:rsid w:val="0013248C"/>
    <w:rsid w:val="00132CD6"/>
    <w:rsid w:val="00134E94"/>
    <w:rsid w:val="00137DD6"/>
    <w:rsid w:val="00142D87"/>
    <w:rsid w:val="001463DB"/>
    <w:rsid w:val="001465EC"/>
    <w:rsid w:val="00147B93"/>
    <w:rsid w:val="00152C41"/>
    <w:rsid w:val="00153690"/>
    <w:rsid w:val="00153973"/>
    <w:rsid w:val="0015439F"/>
    <w:rsid w:val="00154824"/>
    <w:rsid w:val="00155975"/>
    <w:rsid w:val="00155F36"/>
    <w:rsid w:val="0016149C"/>
    <w:rsid w:val="001619D8"/>
    <w:rsid w:val="0016295D"/>
    <w:rsid w:val="00164493"/>
    <w:rsid w:val="00166690"/>
    <w:rsid w:val="0016770F"/>
    <w:rsid w:val="0017081C"/>
    <w:rsid w:val="0017364E"/>
    <w:rsid w:val="00173FE5"/>
    <w:rsid w:val="00175B60"/>
    <w:rsid w:val="0017768A"/>
    <w:rsid w:val="0018098C"/>
    <w:rsid w:val="00180D26"/>
    <w:rsid w:val="00181317"/>
    <w:rsid w:val="0018235E"/>
    <w:rsid w:val="001854B1"/>
    <w:rsid w:val="00186CAC"/>
    <w:rsid w:val="00187F4E"/>
    <w:rsid w:val="00191E89"/>
    <w:rsid w:val="0019402D"/>
    <w:rsid w:val="00194917"/>
    <w:rsid w:val="00195B64"/>
    <w:rsid w:val="00195BF2"/>
    <w:rsid w:val="0019634F"/>
    <w:rsid w:val="00196BD6"/>
    <w:rsid w:val="00197812"/>
    <w:rsid w:val="00197C6F"/>
    <w:rsid w:val="001A06F2"/>
    <w:rsid w:val="001A0CC9"/>
    <w:rsid w:val="001A24DD"/>
    <w:rsid w:val="001A33A1"/>
    <w:rsid w:val="001A40D2"/>
    <w:rsid w:val="001A56B2"/>
    <w:rsid w:val="001A5D51"/>
    <w:rsid w:val="001A755A"/>
    <w:rsid w:val="001B0118"/>
    <w:rsid w:val="001B35B6"/>
    <w:rsid w:val="001B59E6"/>
    <w:rsid w:val="001B7501"/>
    <w:rsid w:val="001C3DA9"/>
    <w:rsid w:val="001C447E"/>
    <w:rsid w:val="001C4AEB"/>
    <w:rsid w:val="001C5CC0"/>
    <w:rsid w:val="001C5CC8"/>
    <w:rsid w:val="001C6AC5"/>
    <w:rsid w:val="001C7A9E"/>
    <w:rsid w:val="001D1B64"/>
    <w:rsid w:val="001D20DD"/>
    <w:rsid w:val="001D4D78"/>
    <w:rsid w:val="001D5039"/>
    <w:rsid w:val="001D5A56"/>
    <w:rsid w:val="001D7DE7"/>
    <w:rsid w:val="001E2842"/>
    <w:rsid w:val="001E2A03"/>
    <w:rsid w:val="001E2C03"/>
    <w:rsid w:val="001E3500"/>
    <w:rsid w:val="001E7809"/>
    <w:rsid w:val="001F0BF4"/>
    <w:rsid w:val="001F2FE1"/>
    <w:rsid w:val="001F4009"/>
    <w:rsid w:val="001F4A91"/>
    <w:rsid w:val="001F5087"/>
    <w:rsid w:val="002004D2"/>
    <w:rsid w:val="002015CB"/>
    <w:rsid w:val="002039FF"/>
    <w:rsid w:val="00205C6F"/>
    <w:rsid w:val="0020772F"/>
    <w:rsid w:val="002115DE"/>
    <w:rsid w:val="0021190A"/>
    <w:rsid w:val="00211D2E"/>
    <w:rsid w:val="00212699"/>
    <w:rsid w:val="002145E1"/>
    <w:rsid w:val="002152DC"/>
    <w:rsid w:val="002152F2"/>
    <w:rsid w:val="0021539A"/>
    <w:rsid w:val="00216CDA"/>
    <w:rsid w:val="00216F66"/>
    <w:rsid w:val="00220962"/>
    <w:rsid w:val="00220F30"/>
    <w:rsid w:val="00222851"/>
    <w:rsid w:val="00222F0B"/>
    <w:rsid w:val="002249A9"/>
    <w:rsid w:val="00225C08"/>
    <w:rsid w:val="00226B03"/>
    <w:rsid w:val="00227584"/>
    <w:rsid w:val="00227AEE"/>
    <w:rsid w:val="00227E1F"/>
    <w:rsid w:val="002324F7"/>
    <w:rsid w:val="002327D0"/>
    <w:rsid w:val="00232B90"/>
    <w:rsid w:val="00233FD2"/>
    <w:rsid w:val="002346A6"/>
    <w:rsid w:val="00234A4C"/>
    <w:rsid w:val="00235A90"/>
    <w:rsid w:val="00235BE9"/>
    <w:rsid w:val="0023716F"/>
    <w:rsid w:val="0024128C"/>
    <w:rsid w:val="00241DEA"/>
    <w:rsid w:val="00241FD0"/>
    <w:rsid w:val="00242858"/>
    <w:rsid w:val="0024358B"/>
    <w:rsid w:val="00243C85"/>
    <w:rsid w:val="0024413D"/>
    <w:rsid w:val="002549C9"/>
    <w:rsid w:val="00256ED0"/>
    <w:rsid w:val="00257C16"/>
    <w:rsid w:val="00257E0C"/>
    <w:rsid w:val="002616C3"/>
    <w:rsid w:val="002628B7"/>
    <w:rsid w:val="00263BF0"/>
    <w:rsid w:val="002641A1"/>
    <w:rsid w:val="002662D2"/>
    <w:rsid w:val="002723B8"/>
    <w:rsid w:val="00272874"/>
    <w:rsid w:val="00272CCA"/>
    <w:rsid w:val="00275DCA"/>
    <w:rsid w:val="002765BA"/>
    <w:rsid w:val="00276653"/>
    <w:rsid w:val="00276DB9"/>
    <w:rsid w:val="002836F3"/>
    <w:rsid w:val="00284982"/>
    <w:rsid w:val="002852A7"/>
    <w:rsid w:val="00285392"/>
    <w:rsid w:val="002866C0"/>
    <w:rsid w:val="00286ED8"/>
    <w:rsid w:val="002907B5"/>
    <w:rsid w:val="0029147F"/>
    <w:rsid w:val="0029445E"/>
    <w:rsid w:val="00294D4E"/>
    <w:rsid w:val="002952DD"/>
    <w:rsid w:val="002A0B59"/>
    <w:rsid w:val="002A47E5"/>
    <w:rsid w:val="002A6BF4"/>
    <w:rsid w:val="002A6D24"/>
    <w:rsid w:val="002A7726"/>
    <w:rsid w:val="002B14B4"/>
    <w:rsid w:val="002B288E"/>
    <w:rsid w:val="002B2EAB"/>
    <w:rsid w:val="002B3C25"/>
    <w:rsid w:val="002B4517"/>
    <w:rsid w:val="002B5BDD"/>
    <w:rsid w:val="002C0055"/>
    <w:rsid w:val="002C1C76"/>
    <w:rsid w:val="002C307A"/>
    <w:rsid w:val="002C3641"/>
    <w:rsid w:val="002C3E88"/>
    <w:rsid w:val="002D0176"/>
    <w:rsid w:val="002D1026"/>
    <w:rsid w:val="002D1FD2"/>
    <w:rsid w:val="002D6284"/>
    <w:rsid w:val="002D64C6"/>
    <w:rsid w:val="002E0E75"/>
    <w:rsid w:val="002E2091"/>
    <w:rsid w:val="002E2C5A"/>
    <w:rsid w:val="002E4F6E"/>
    <w:rsid w:val="002E7016"/>
    <w:rsid w:val="002F05EE"/>
    <w:rsid w:val="002F161C"/>
    <w:rsid w:val="002F1D87"/>
    <w:rsid w:val="002F204F"/>
    <w:rsid w:val="002F4A6C"/>
    <w:rsid w:val="002F6831"/>
    <w:rsid w:val="002F73B7"/>
    <w:rsid w:val="002F79BE"/>
    <w:rsid w:val="00300733"/>
    <w:rsid w:val="00303258"/>
    <w:rsid w:val="003036F5"/>
    <w:rsid w:val="00303C4C"/>
    <w:rsid w:val="00305A22"/>
    <w:rsid w:val="003138AD"/>
    <w:rsid w:val="003167C2"/>
    <w:rsid w:val="0031743A"/>
    <w:rsid w:val="00317739"/>
    <w:rsid w:val="00317AE1"/>
    <w:rsid w:val="0032061E"/>
    <w:rsid w:val="00320861"/>
    <w:rsid w:val="0032125A"/>
    <w:rsid w:val="003215F7"/>
    <w:rsid w:val="003251B3"/>
    <w:rsid w:val="00326973"/>
    <w:rsid w:val="00327073"/>
    <w:rsid w:val="00331DA5"/>
    <w:rsid w:val="00332CE3"/>
    <w:rsid w:val="00333221"/>
    <w:rsid w:val="0033375C"/>
    <w:rsid w:val="00333E7B"/>
    <w:rsid w:val="003340C2"/>
    <w:rsid w:val="00334D30"/>
    <w:rsid w:val="003372A9"/>
    <w:rsid w:val="00337E40"/>
    <w:rsid w:val="0034138C"/>
    <w:rsid w:val="0034354E"/>
    <w:rsid w:val="00345BEB"/>
    <w:rsid w:val="00346358"/>
    <w:rsid w:val="00347531"/>
    <w:rsid w:val="00350FAE"/>
    <w:rsid w:val="00351543"/>
    <w:rsid w:val="003519A4"/>
    <w:rsid w:val="003529D7"/>
    <w:rsid w:val="003531C3"/>
    <w:rsid w:val="003549FC"/>
    <w:rsid w:val="0035697A"/>
    <w:rsid w:val="00357C9B"/>
    <w:rsid w:val="003611EE"/>
    <w:rsid w:val="00362AB8"/>
    <w:rsid w:val="00363D96"/>
    <w:rsid w:val="00365D85"/>
    <w:rsid w:val="0036629E"/>
    <w:rsid w:val="00367D1D"/>
    <w:rsid w:val="00370146"/>
    <w:rsid w:val="00372507"/>
    <w:rsid w:val="00372FD9"/>
    <w:rsid w:val="0037321E"/>
    <w:rsid w:val="003734DB"/>
    <w:rsid w:val="00373AE1"/>
    <w:rsid w:val="00374191"/>
    <w:rsid w:val="003741CC"/>
    <w:rsid w:val="003748E3"/>
    <w:rsid w:val="00375963"/>
    <w:rsid w:val="003760F4"/>
    <w:rsid w:val="0037745B"/>
    <w:rsid w:val="00380115"/>
    <w:rsid w:val="0038141B"/>
    <w:rsid w:val="003826C4"/>
    <w:rsid w:val="00382776"/>
    <w:rsid w:val="0038393A"/>
    <w:rsid w:val="003847A8"/>
    <w:rsid w:val="00384F9A"/>
    <w:rsid w:val="00387F98"/>
    <w:rsid w:val="003926BE"/>
    <w:rsid w:val="00392908"/>
    <w:rsid w:val="00392F9F"/>
    <w:rsid w:val="0039378B"/>
    <w:rsid w:val="00393C63"/>
    <w:rsid w:val="00394464"/>
    <w:rsid w:val="00397337"/>
    <w:rsid w:val="003A066B"/>
    <w:rsid w:val="003A5788"/>
    <w:rsid w:val="003A5DBE"/>
    <w:rsid w:val="003A5DCD"/>
    <w:rsid w:val="003A7B5B"/>
    <w:rsid w:val="003B1120"/>
    <w:rsid w:val="003B1B48"/>
    <w:rsid w:val="003B25AF"/>
    <w:rsid w:val="003B397A"/>
    <w:rsid w:val="003B3C8B"/>
    <w:rsid w:val="003B481B"/>
    <w:rsid w:val="003B529D"/>
    <w:rsid w:val="003B5699"/>
    <w:rsid w:val="003C0C70"/>
    <w:rsid w:val="003C2832"/>
    <w:rsid w:val="003C3A26"/>
    <w:rsid w:val="003C3C43"/>
    <w:rsid w:val="003C4F24"/>
    <w:rsid w:val="003C4FF9"/>
    <w:rsid w:val="003C53D7"/>
    <w:rsid w:val="003C6F67"/>
    <w:rsid w:val="003C7686"/>
    <w:rsid w:val="003C7E7E"/>
    <w:rsid w:val="003D040E"/>
    <w:rsid w:val="003D0532"/>
    <w:rsid w:val="003D0B81"/>
    <w:rsid w:val="003D0C6C"/>
    <w:rsid w:val="003D0CD5"/>
    <w:rsid w:val="003D339F"/>
    <w:rsid w:val="003D6D0F"/>
    <w:rsid w:val="003D6D7E"/>
    <w:rsid w:val="003D786E"/>
    <w:rsid w:val="003E14A1"/>
    <w:rsid w:val="003E288A"/>
    <w:rsid w:val="003E39A5"/>
    <w:rsid w:val="003E5394"/>
    <w:rsid w:val="003E6F62"/>
    <w:rsid w:val="003E776D"/>
    <w:rsid w:val="003E7A5B"/>
    <w:rsid w:val="003F182B"/>
    <w:rsid w:val="003F1C0B"/>
    <w:rsid w:val="003F5424"/>
    <w:rsid w:val="003F5FEE"/>
    <w:rsid w:val="003F60EF"/>
    <w:rsid w:val="003F67CD"/>
    <w:rsid w:val="003F6E3B"/>
    <w:rsid w:val="003F7C12"/>
    <w:rsid w:val="0040067F"/>
    <w:rsid w:val="00402CCA"/>
    <w:rsid w:val="00403360"/>
    <w:rsid w:val="004045A0"/>
    <w:rsid w:val="00404DD3"/>
    <w:rsid w:val="0040792E"/>
    <w:rsid w:val="00410007"/>
    <w:rsid w:val="004132AA"/>
    <w:rsid w:val="004145B6"/>
    <w:rsid w:val="00415ABF"/>
    <w:rsid w:val="00416A44"/>
    <w:rsid w:val="00416A5E"/>
    <w:rsid w:val="00420E01"/>
    <w:rsid w:val="0042440C"/>
    <w:rsid w:val="004246D4"/>
    <w:rsid w:val="00425049"/>
    <w:rsid w:val="00426010"/>
    <w:rsid w:val="004272A8"/>
    <w:rsid w:val="00427C43"/>
    <w:rsid w:val="00431E95"/>
    <w:rsid w:val="00433D47"/>
    <w:rsid w:val="00433F77"/>
    <w:rsid w:val="0043451F"/>
    <w:rsid w:val="004348EE"/>
    <w:rsid w:val="004362D0"/>
    <w:rsid w:val="00443AFD"/>
    <w:rsid w:val="00446350"/>
    <w:rsid w:val="0044758B"/>
    <w:rsid w:val="004511B7"/>
    <w:rsid w:val="0045196D"/>
    <w:rsid w:val="0045280A"/>
    <w:rsid w:val="0045375B"/>
    <w:rsid w:val="004547B2"/>
    <w:rsid w:val="00456F03"/>
    <w:rsid w:val="00460F35"/>
    <w:rsid w:val="00462980"/>
    <w:rsid w:val="00463EE8"/>
    <w:rsid w:val="00467CAF"/>
    <w:rsid w:val="00471345"/>
    <w:rsid w:val="0047194B"/>
    <w:rsid w:val="004734FC"/>
    <w:rsid w:val="004759A2"/>
    <w:rsid w:val="00475ECB"/>
    <w:rsid w:val="00477619"/>
    <w:rsid w:val="004777B6"/>
    <w:rsid w:val="00477AFF"/>
    <w:rsid w:val="004827FA"/>
    <w:rsid w:val="00483B78"/>
    <w:rsid w:val="00483D8F"/>
    <w:rsid w:val="004843AE"/>
    <w:rsid w:val="00484409"/>
    <w:rsid w:val="00485518"/>
    <w:rsid w:val="00485B72"/>
    <w:rsid w:val="004860F3"/>
    <w:rsid w:val="004870BF"/>
    <w:rsid w:val="00490F1D"/>
    <w:rsid w:val="004912C4"/>
    <w:rsid w:val="004919DE"/>
    <w:rsid w:val="0049252C"/>
    <w:rsid w:val="004925C8"/>
    <w:rsid w:val="00492634"/>
    <w:rsid w:val="00492ECA"/>
    <w:rsid w:val="00493258"/>
    <w:rsid w:val="004961D1"/>
    <w:rsid w:val="00496A42"/>
    <w:rsid w:val="004A01A7"/>
    <w:rsid w:val="004A0CE5"/>
    <w:rsid w:val="004A3061"/>
    <w:rsid w:val="004A34B8"/>
    <w:rsid w:val="004A41B6"/>
    <w:rsid w:val="004A5130"/>
    <w:rsid w:val="004A7160"/>
    <w:rsid w:val="004A76F9"/>
    <w:rsid w:val="004A7E59"/>
    <w:rsid w:val="004B22E4"/>
    <w:rsid w:val="004B3B74"/>
    <w:rsid w:val="004B5EB6"/>
    <w:rsid w:val="004B617B"/>
    <w:rsid w:val="004B6536"/>
    <w:rsid w:val="004C04C3"/>
    <w:rsid w:val="004C0E79"/>
    <w:rsid w:val="004C13B2"/>
    <w:rsid w:val="004C1F7A"/>
    <w:rsid w:val="004C3A4A"/>
    <w:rsid w:val="004C4544"/>
    <w:rsid w:val="004C5385"/>
    <w:rsid w:val="004C566B"/>
    <w:rsid w:val="004C632A"/>
    <w:rsid w:val="004C6916"/>
    <w:rsid w:val="004C6EDD"/>
    <w:rsid w:val="004D2601"/>
    <w:rsid w:val="004D2ADF"/>
    <w:rsid w:val="004D3DFC"/>
    <w:rsid w:val="004D3F25"/>
    <w:rsid w:val="004D7C75"/>
    <w:rsid w:val="004E10D7"/>
    <w:rsid w:val="004E1A3C"/>
    <w:rsid w:val="004E41C2"/>
    <w:rsid w:val="004E517E"/>
    <w:rsid w:val="004E6378"/>
    <w:rsid w:val="004E673A"/>
    <w:rsid w:val="004E724B"/>
    <w:rsid w:val="004E747C"/>
    <w:rsid w:val="004F000A"/>
    <w:rsid w:val="004F0E3B"/>
    <w:rsid w:val="004F23C2"/>
    <w:rsid w:val="004F2799"/>
    <w:rsid w:val="004F3848"/>
    <w:rsid w:val="004F3A49"/>
    <w:rsid w:val="004F3E3A"/>
    <w:rsid w:val="004F4EDA"/>
    <w:rsid w:val="004F67BC"/>
    <w:rsid w:val="004F6E25"/>
    <w:rsid w:val="00501EA0"/>
    <w:rsid w:val="00501FC0"/>
    <w:rsid w:val="0050355D"/>
    <w:rsid w:val="0050367A"/>
    <w:rsid w:val="00504997"/>
    <w:rsid w:val="00505695"/>
    <w:rsid w:val="005058BD"/>
    <w:rsid w:val="00505CFD"/>
    <w:rsid w:val="00505D29"/>
    <w:rsid w:val="005071B3"/>
    <w:rsid w:val="00507603"/>
    <w:rsid w:val="00510308"/>
    <w:rsid w:val="00510FB0"/>
    <w:rsid w:val="00511023"/>
    <w:rsid w:val="0051160A"/>
    <w:rsid w:val="005118A4"/>
    <w:rsid w:val="00512CE1"/>
    <w:rsid w:val="00514CAA"/>
    <w:rsid w:val="00515261"/>
    <w:rsid w:val="00516CC1"/>
    <w:rsid w:val="005175FD"/>
    <w:rsid w:val="00521080"/>
    <w:rsid w:val="00521FF2"/>
    <w:rsid w:val="00524FDC"/>
    <w:rsid w:val="005255D5"/>
    <w:rsid w:val="00526774"/>
    <w:rsid w:val="00527C13"/>
    <w:rsid w:val="00527D14"/>
    <w:rsid w:val="005336CC"/>
    <w:rsid w:val="00533733"/>
    <w:rsid w:val="00534877"/>
    <w:rsid w:val="0053526E"/>
    <w:rsid w:val="00537E1A"/>
    <w:rsid w:val="00540477"/>
    <w:rsid w:val="005404D6"/>
    <w:rsid w:val="0054072D"/>
    <w:rsid w:val="0054120B"/>
    <w:rsid w:val="005417CB"/>
    <w:rsid w:val="00542991"/>
    <w:rsid w:val="00545B5F"/>
    <w:rsid w:val="005464AB"/>
    <w:rsid w:val="0054676C"/>
    <w:rsid w:val="005471D6"/>
    <w:rsid w:val="00547554"/>
    <w:rsid w:val="00547853"/>
    <w:rsid w:val="00547864"/>
    <w:rsid w:val="0055032A"/>
    <w:rsid w:val="005531F0"/>
    <w:rsid w:val="005533AD"/>
    <w:rsid w:val="00554402"/>
    <w:rsid w:val="00554E55"/>
    <w:rsid w:val="00555407"/>
    <w:rsid w:val="00563EB4"/>
    <w:rsid w:val="00564B54"/>
    <w:rsid w:val="00566BEB"/>
    <w:rsid w:val="00566F74"/>
    <w:rsid w:val="005678AD"/>
    <w:rsid w:val="00567C7F"/>
    <w:rsid w:val="00571FD2"/>
    <w:rsid w:val="00572140"/>
    <w:rsid w:val="005725D1"/>
    <w:rsid w:val="00572A6B"/>
    <w:rsid w:val="00575E4D"/>
    <w:rsid w:val="00580255"/>
    <w:rsid w:val="00580771"/>
    <w:rsid w:val="005836CD"/>
    <w:rsid w:val="0058556E"/>
    <w:rsid w:val="00585A8F"/>
    <w:rsid w:val="00587436"/>
    <w:rsid w:val="00587ACD"/>
    <w:rsid w:val="00587F39"/>
    <w:rsid w:val="00590CE1"/>
    <w:rsid w:val="00592018"/>
    <w:rsid w:val="0059402C"/>
    <w:rsid w:val="00594D03"/>
    <w:rsid w:val="00594DD3"/>
    <w:rsid w:val="00595BA0"/>
    <w:rsid w:val="00597247"/>
    <w:rsid w:val="00597967"/>
    <w:rsid w:val="00597AC6"/>
    <w:rsid w:val="005A1E36"/>
    <w:rsid w:val="005A44C9"/>
    <w:rsid w:val="005A6ACF"/>
    <w:rsid w:val="005A74FC"/>
    <w:rsid w:val="005B028C"/>
    <w:rsid w:val="005B4724"/>
    <w:rsid w:val="005C06F8"/>
    <w:rsid w:val="005C0789"/>
    <w:rsid w:val="005C2824"/>
    <w:rsid w:val="005C4716"/>
    <w:rsid w:val="005C5CB8"/>
    <w:rsid w:val="005D42E2"/>
    <w:rsid w:val="005D4DA1"/>
    <w:rsid w:val="005D5F4D"/>
    <w:rsid w:val="005D6AA9"/>
    <w:rsid w:val="005D798D"/>
    <w:rsid w:val="005D7ADB"/>
    <w:rsid w:val="005E006E"/>
    <w:rsid w:val="005E258D"/>
    <w:rsid w:val="005E34BD"/>
    <w:rsid w:val="005E4475"/>
    <w:rsid w:val="005E6127"/>
    <w:rsid w:val="005E6151"/>
    <w:rsid w:val="005E6BF6"/>
    <w:rsid w:val="005F0C40"/>
    <w:rsid w:val="005F25E0"/>
    <w:rsid w:val="005F2E52"/>
    <w:rsid w:val="005F3A52"/>
    <w:rsid w:val="005F4DF2"/>
    <w:rsid w:val="005F5D60"/>
    <w:rsid w:val="005F61DC"/>
    <w:rsid w:val="00601AD3"/>
    <w:rsid w:val="00603F2A"/>
    <w:rsid w:val="0060463A"/>
    <w:rsid w:val="00604829"/>
    <w:rsid w:val="006048B4"/>
    <w:rsid w:val="00605C17"/>
    <w:rsid w:val="00605F3D"/>
    <w:rsid w:val="00606020"/>
    <w:rsid w:val="00606D5C"/>
    <w:rsid w:val="00607956"/>
    <w:rsid w:val="00610147"/>
    <w:rsid w:val="00610C40"/>
    <w:rsid w:val="00611B3A"/>
    <w:rsid w:val="00612430"/>
    <w:rsid w:val="00613DC8"/>
    <w:rsid w:val="006152D9"/>
    <w:rsid w:val="0061634C"/>
    <w:rsid w:val="0061637D"/>
    <w:rsid w:val="006167F3"/>
    <w:rsid w:val="00616FE9"/>
    <w:rsid w:val="0061733B"/>
    <w:rsid w:val="0062309F"/>
    <w:rsid w:val="00624819"/>
    <w:rsid w:val="00624C0B"/>
    <w:rsid w:val="00624CEF"/>
    <w:rsid w:val="0062582F"/>
    <w:rsid w:val="00625C01"/>
    <w:rsid w:val="00627836"/>
    <w:rsid w:val="0063244B"/>
    <w:rsid w:val="006338F6"/>
    <w:rsid w:val="006347B0"/>
    <w:rsid w:val="00635C3E"/>
    <w:rsid w:val="00636420"/>
    <w:rsid w:val="00641B16"/>
    <w:rsid w:val="00641E95"/>
    <w:rsid w:val="00642634"/>
    <w:rsid w:val="00643160"/>
    <w:rsid w:val="00646333"/>
    <w:rsid w:val="00646357"/>
    <w:rsid w:val="00646613"/>
    <w:rsid w:val="00646B4D"/>
    <w:rsid w:val="00647758"/>
    <w:rsid w:val="00647822"/>
    <w:rsid w:val="00647959"/>
    <w:rsid w:val="00647D7B"/>
    <w:rsid w:val="006507D2"/>
    <w:rsid w:val="006537B8"/>
    <w:rsid w:val="00653C1D"/>
    <w:rsid w:val="00654BED"/>
    <w:rsid w:val="0065592C"/>
    <w:rsid w:val="0066049B"/>
    <w:rsid w:val="00660DE9"/>
    <w:rsid w:val="00661B59"/>
    <w:rsid w:val="00662F27"/>
    <w:rsid w:val="00664877"/>
    <w:rsid w:val="00666452"/>
    <w:rsid w:val="0067011C"/>
    <w:rsid w:val="006734B6"/>
    <w:rsid w:val="0067450C"/>
    <w:rsid w:val="00675ADC"/>
    <w:rsid w:val="00675E9A"/>
    <w:rsid w:val="00676F1A"/>
    <w:rsid w:val="006802DE"/>
    <w:rsid w:val="00680BA2"/>
    <w:rsid w:val="00681F69"/>
    <w:rsid w:val="00682620"/>
    <w:rsid w:val="00683E7F"/>
    <w:rsid w:val="00685302"/>
    <w:rsid w:val="0068563F"/>
    <w:rsid w:val="0068788E"/>
    <w:rsid w:val="006926B7"/>
    <w:rsid w:val="00692EA8"/>
    <w:rsid w:val="006931B1"/>
    <w:rsid w:val="00694823"/>
    <w:rsid w:val="00695A84"/>
    <w:rsid w:val="00696381"/>
    <w:rsid w:val="006965AB"/>
    <w:rsid w:val="006969A1"/>
    <w:rsid w:val="00697235"/>
    <w:rsid w:val="00697B45"/>
    <w:rsid w:val="00697D0E"/>
    <w:rsid w:val="006A125E"/>
    <w:rsid w:val="006A3F89"/>
    <w:rsid w:val="006A53B9"/>
    <w:rsid w:val="006A5B3B"/>
    <w:rsid w:val="006B0E09"/>
    <w:rsid w:val="006B1790"/>
    <w:rsid w:val="006B1B40"/>
    <w:rsid w:val="006B1CBD"/>
    <w:rsid w:val="006B23B5"/>
    <w:rsid w:val="006B30DB"/>
    <w:rsid w:val="006B45CD"/>
    <w:rsid w:val="006B4E50"/>
    <w:rsid w:val="006B60FD"/>
    <w:rsid w:val="006B7713"/>
    <w:rsid w:val="006C28E0"/>
    <w:rsid w:val="006C29BA"/>
    <w:rsid w:val="006C2D10"/>
    <w:rsid w:val="006C3F8E"/>
    <w:rsid w:val="006C4B3A"/>
    <w:rsid w:val="006C5DA0"/>
    <w:rsid w:val="006C73C8"/>
    <w:rsid w:val="006D1FED"/>
    <w:rsid w:val="006D28AE"/>
    <w:rsid w:val="006D5004"/>
    <w:rsid w:val="006D55EB"/>
    <w:rsid w:val="006D5A3F"/>
    <w:rsid w:val="006E1945"/>
    <w:rsid w:val="006E5F1B"/>
    <w:rsid w:val="006E6152"/>
    <w:rsid w:val="006E6623"/>
    <w:rsid w:val="006F10B9"/>
    <w:rsid w:val="006F12CE"/>
    <w:rsid w:val="006F1BC8"/>
    <w:rsid w:val="006F32D5"/>
    <w:rsid w:val="006F3B69"/>
    <w:rsid w:val="006F4C22"/>
    <w:rsid w:val="006F5598"/>
    <w:rsid w:val="006F7277"/>
    <w:rsid w:val="006F766C"/>
    <w:rsid w:val="006F7AC0"/>
    <w:rsid w:val="00700A4A"/>
    <w:rsid w:val="00704144"/>
    <w:rsid w:val="00704CED"/>
    <w:rsid w:val="00706F25"/>
    <w:rsid w:val="00710655"/>
    <w:rsid w:val="00711A76"/>
    <w:rsid w:val="00712093"/>
    <w:rsid w:val="007127E1"/>
    <w:rsid w:val="00714349"/>
    <w:rsid w:val="00716804"/>
    <w:rsid w:val="0072032F"/>
    <w:rsid w:val="007210B2"/>
    <w:rsid w:val="00723981"/>
    <w:rsid w:val="007248D2"/>
    <w:rsid w:val="0072525E"/>
    <w:rsid w:val="00731851"/>
    <w:rsid w:val="007332BE"/>
    <w:rsid w:val="00734B39"/>
    <w:rsid w:val="00736774"/>
    <w:rsid w:val="00737228"/>
    <w:rsid w:val="00740763"/>
    <w:rsid w:val="00740ECE"/>
    <w:rsid w:val="007436AC"/>
    <w:rsid w:val="00743A87"/>
    <w:rsid w:val="00744230"/>
    <w:rsid w:val="00744CE1"/>
    <w:rsid w:val="00745A70"/>
    <w:rsid w:val="00746A84"/>
    <w:rsid w:val="007501A3"/>
    <w:rsid w:val="00752C60"/>
    <w:rsid w:val="00753433"/>
    <w:rsid w:val="007536E0"/>
    <w:rsid w:val="0075405D"/>
    <w:rsid w:val="00755BC7"/>
    <w:rsid w:val="00755C76"/>
    <w:rsid w:val="00756172"/>
    <w:rsid w:val="00756821"/>
    <w:rsid w:val="007575F7"/>
    <w:rsid w:val="007602F1"/>
    <w:rsid w:val="00760D67"/>
    <w:rsid w:val="00763CE0"/>
    <w:rsid w:val="00764A30"/>
    <w:rsid w:val="00766A2D"/>
    <w:rsid w:val="00766FE8"/>
    <w:rsid w:val="007734DC"/>
    <w:rsid w:val="007736B4"/>
    <w:rsid w:val="00773732"/>
    <w:rsid w:val="00773857"/>
    <w:rsid w:val="00775379"/>
    <w:rsid w:val="00775C54"/>
    <w:rsid w:val="00775DB2"/>
    <w:rsid w:val="00775E44"/>
    <w:rsid w:val="007763B4"/>
    <w:rsid w:val="00776DA5"/>
    <w:rsid w:val="0077710D"/>
    <w:rsid w:val="00780FB3"/>
    <w:rsid w:val="007816F7"/>
    <w:rsid w:val="00782DAC"/>
    <w:rsid w:val="0078317B"/>
    <w:rsid w:val="00784754"/>
    <w:rsid w:val="00784B77"/>
    <w:rsid w:val="007906E2"/>
    <w:rsid w:val="00790AB5"/>
    <w:rsid w:val="00790E23"/>
    <w:rsid w:val="00793143"/>
    <w:rsid w:val="007942B5"/>
    <w:rsid w:val="00794398"/>
    <w:rsid w:val="00794801"/>
    <w:rsid w:val="0079509C"/>
    <w:rsid w:val="007954EE"/>
    <w:rsid w:val="007973A4"/>
    <w:rsid w:val="00797584"/>
    <w:rsid w:val="007976C3"/>
    <w:rsid w:val="007A19FD"/>
    <w:rsid w:val="007A2247"/>
    <w:rsid w:val="007A5E1A"/>
    <w:rsid w:val="007A64A2"/>
    <w:rsid w:val="007A6532"/>
    <w:rsid w:val="007A722F"/>
    <w:rsid w:val="007A739D"/>
    <w:rsid w:val="007A7441"/>
    <w:rsid w:val="007A79E7"/>
    <w:rsid w:val="007B0D6E"/>
    <w:rsid w:val="007B22B7"/>
    <w:rsid w:val="007B2B70"/>
    <w:rsid w:val="007B3DAB"/>
    <w:rsid w:val="007B4045"/>
    <w:rsid w:val="007B428B"/>
    <w:rsid w:val="007C236A"/>
    <w:rsid w:val="007C2B14"/>
    <w:rsid w:val="007C2CDF"/>
    <w:rsid w:val="007C5816"/>
    <w:rsid w:val="007C735E"/>
    <w:rsid w:val="007C7A7D"/>
    <w:rsid w:val="007D0A33"/>
    <w:rsid w:val="007D12D7"/>
    <w:rsid w:val="007D2B9F"/>
    <w:rsid w:val="007D3E09"/>
    <w:rsid w:val="007D5113"/>
    <w:rsid w:val="007D5982"/>
    <w:rsid w:val="007D70E5"/>
    <w:rsid w:val="007D73CF"/>
    <w:rsid w:val="007E093E"/>
    <w:rsid w:val="007E0E15"/>
    <w:rsid w:val="007E1146"/>
    <w:rsid w:val="007E1D4B"/>
    <w:rsid w:val="007E2387"/>
    <w:rsid w:val="007E4927"/>
    <w:rsid w:val="007E4FC3"/>
    <w:rsid w:val="007E55C6"/>
    <w:rsid w:val="007E5FE5"/>
    <w:rsid w:val="007E6A84"/>
    <w:rsid w:val="007E7164"/>
    <w:rsid w:val="007F0CBF"/>
    <w:rsid w:val="007F2DBC"/>
    <w:rsid w:val="007F34FB"/>
    <w:rsid w:val="007F4FA9"/>
    <w:rsid w:val="007F5CBE"/>
    <w:rsid w:val="0080182F"/>
    <w:rsid w:val="00801BC8"/>
    <w:rsid w:val="008034B1"/>
    <w:rsid w:val="008038D6"/>
    <w:rsid w:val="008041D1"/>
    <w:rsid w:val="00804930"/>
    <w:rsid w:val="00806AAE"/>
    <w:rsid w:val="008077CE"/>
    <w:rsid w:val="00810201"/>
    <w:rsid w:val="008114DE"/>
    <w:rsid w:val="00814CA3"/>
    <w:rsid w:val="00815EC5"/>
    <w:rsid w:val="00816EB8"/>
    <w:rsid w:val="00820B68"/>
    <w:rsid w:val="00820C7A"/>
    <w:rsid w:val="00822E40"/>
    <w:rsid w:val="00823F05"/>
    <w:rsid w:val="00825097"/>
    <w:rsid w:val="00826E6A"/>
    <w:rsid w:val="00830227"/>
    <w:rsid w:val="008311CF"/>
    <w:rsid w:val="008315E1"/>
    <w:rsid w:val="00832420"/>
    <w:rsid w:val="00832846"/>
    <w:rsid w:val="00832983"/>
    <w:rsid w:val="00834643"/>
    <w:rsid w:val="00840B7D"/>
    <w:rsid w:val="00843191"/>
    <w:rsid w:val="00847439"/>
    <w:rsid w:val="0085018F"/>
    <w:rsid w:val="0085313B"/>
    <w:rsid w:val="008541AD"/>
    <w:rsid w:val="00855891"/>
    <w:rsid w:val="00856CEF"/>
    <w:rsid w:val="008572FE"/>
    <w:rsid w:val="00857976"/>
    <w:rsid w:val="00860261"/>
    <w:rsid w:val="00860821"/>
    <w:rsid w:val="00861644"/>
    <w:rsid w:val="00861ABA"/>
    <w:rsid w:val="008623F5"/>
    <w:rsid w:val="008630B7"/>
    <w:rsid w:val="00864109"/>
    <w:rsid w:val="008643C3"/>
    <w:rsid w:val="008646E5"/>
    <w:rsid w:val="00865B02"/>
    <w:rsid w:val="0086696E"/>
    <w:rsid w:val="00866ABD"/>
    <w:rsid w:val="00866C39"/>
    <w:rsid w:val="00867298"/>
    <w:rsid w:val="00870B39"/>
    <w:rsid w:val="008714A6"/>
    <w:rsid w:val="00873BB4"/>
    <w:rsid w:val="008745D0"/>
    <w:rsid w:val="0087506A"/>
    <w:rsid w:val="00876AF2"/>
    <w:rsid w:val="00876DA0"/>
    <w:rsid w:val="00876FBE"/>
    <w:rsid w:val="0087718C"/>
    <w:rsid w:val="00884716"/>
    <w:rsid w:val="00885339"/>
    <w:rsid w:val="00885935"/>
    <w:rsid w:val="00886EF7"/>
    <w:rsid w:val="00887559"/>
    <w:rsid w:val="00887755"/>
    <w:rsid w:val="00892F4C"/>
    <w:rsid w:val="00897B5A"/>
    <w:rsid w:val="008A1963"/>
    <w:rsid w:val="008A2E35"/>
    <w:rsid w:val="008A3EAE"/>
    <w:rsid w:val="008A4900"/>
    <w:rsid w:val="008A7544"/>
    <w:rsid w:val="008A782F"/>
    <w:rsid w:val="008B2B1A"/>
    <w:rsid w:val="008B41DD"/>
    <w:rsid w:val="008B46D9"/>
    <w:rsid w:val="008B5820"/>
    <w:rsid w:val="008B59A4"/>
    <w:rsid w:val="008B5A38"/>
    <w:rsid w:val="008B74A1"/>
    <w:rsid w:val="008B7645"/>
    <w:rsid w:val="008C01C0"/>
    <w:rsid w:val="008C1360"/>
    <w:rsid w:val="008C2ED5"/>
    <w:rsid w:val="008C5F1A"/>
    <w:rsid w:val="008C7A71"/>
    <w:rsid w:val="008D054C"/>
    <w:rsid w:val="008D1BED"/>
    <w:rsid w:val="008D29CB"/>
    <w:rsid w:val="008D3728"/>
    <w:rsid w:val="008D39B7"/>
    <w:rsid w:val="008D3AED"/>
    <w:rsid w:val="008D3E86"/>
    <w:rsid w:val="008D44D4"/>
    <w:rsid w:val="008D5E9B"/>
    <w:rsid w:val="008D6A60"/>
    <w:rsid w:val="008D6A76"/>
    <w:rsid w:val="008E0168"/>
    <w:rsid w:val="008E0E39"/>
    <w:rsid w:val="008E35E5"/>
    <w:rsid w:val="008E60B2"/>
    <w:rsid w:val="008F0BCF"/>
    <w:rsid w:val="008F2E8A"/>
    <w:rsid w:val="008F3501"/>
    <w:rsid w:val="008F5B85"/>
    <w:rsid w:val="008F7F31"/>
    <w:rsid w:val="00900A2E"/>
    <w:rsid w:val="009032E1"/>
    <w:rsid w:val="00903BDF"/>
    <w:rsid w:val="00905B6F"/>
    <w:rsid w:val="009078FA"/>
    <w:rsid w:val="009117C4"/>
    <w:rsid w:val="009124CA"/>
    <w:rsid w:val="0091261F"/>
    <w:rsid w:val="00914C5E"/>
    <w:rsid w:val="00915B83"/>
    <w:rsid w:val="00915F0D"/>
    <w:rsid w:val="009202A9"/>
    <w:rsid w:val="00921725"/>
    <w:rsid w:val="00922733"/>
    <w:rsid w:val="009236D2"/>
    <w:rsid w:val="009276F6"/>
    <w:rsid w:val="00931425"/>
    <w:rsid w:val="00931DE1"/>
    <w:rsid w:val="00931E6B"/>
    <w:rsid w:val="00935B4C"/>
    <w:rsid w:val="00937154"/>
    <w:rsid w:val="009379EF"/>
    <w:rsid w:val="00942954"/>
    <w:rsid w:val="00942995"/>
    <w:rsid w:val="00943625"/>
    <w:rsid w:val="00943DF2"/>
    <w:rsid w:val="00947313"/>
    <w:rsid w:val="00947630"/>
    <w:rsid w:val="00950086"/>
    <w:rsid w:val="00950521"/>
    <w:rsid w:val="00953BC3"/>
    <w:rsid w:val="00954CAB"/>
    <w:rsid w:val="00960576"/>
    <w:rsid w:val="009626EE"/>
    <w:rsid w:val="00962D01"/>
    <w:rsid w:val="00965894"/>
    <w:rsid w:val="00966770"/>
    <w:rsid w:val="00972D6D"/>
    <w:rsid w:val="00973025"/>
    <w:rsid w:val="00974A42"/>
    <w:rsid w:val="00974E2E"/>
    <w:rsid w:val="009753BF"/>
    <w:rsid w:val="00975901"/>
    <w:rsid w:val="00977219"/>
    <w:rsid w:val="009802F2"/>
    <w:rsid w:val="00980411"/>
    <w:rsid w:val="00981D50"/>
    <w:rsid w:val="00985242"/>
    <w:rsid w:val="00992900"/>
    <w:rsid w:val="0099358B"/>
    <w:rsid w:val="009944D7"/>
    <w:rsid w:val="00995E04"/>
    <w:rsid w:val="0099625A"/>
    <w:rsid w:val="009969F9"/>
    <w:rsid w:val="00997795"/>
    <w:rsid w:val="00997EDC"/>
    <w:rsid w:val="009A1CCC"/>
    <w:rsid w:val="009A3049"/>
    <w:rsid w:val="009A5CC5"/>
    <w:rsid w:val="009A6888"/>
    <w:rsid w:val="009B096C"/>
    <w:rsid w:val="009B3396"/>
    <w:rsid w:val="009B4172"/>
    <w:rsid w:val="009B701C"/>
    <w:rsid w:val="009B79C8"/>
    <w:rsid w:val="009C0C05"/>
    <w:rsid w:val="009C1AAF"/>
    <w:rsid w:val="009C25E9"/>
    <w:rsid w:val="009C3836"/>
    <w:rsid w:val="009C3EA5"/>
    <w:rsid w:val="009C56B4"/>
    <w:rsid w:val="009C5B9F"/>
    <w:rsid w:val="009C77E8"/>
    <w:rsid w:val="009D0D21"/>
    <w:rsid w:val="009D17A4"/>
    <w:rsid w:val="009D20E1"/>
    <w:rsid w:val="009D4A2B"/>
    <w:rsid w:val="009D4A3F"/>
    <w:rsid w:val="009E086E"/>
    <w:rsid w:val="009E1935"/>
    <w:rsid w:val="009E516C"/>
    <w:rsid w:val="009E59E1"/>
    <w:rsid w:val="009E6E36"/>
    <w:rsid w:val="009E7185"/>
    <w:rsid w:val="009E7C30"/>
    <w:rsid w:val="009E7C65"/>
    <w:rsid w:val="009F37E3"/>
    <w:rsid w:val="009F56D2"/>
    <w:rsid w:val="009F586B"/>
    <w:rsid w:val="009F61F4"/>
    <w:rsid w:val="00A0199F"/>
    <w:rsid w:val="00A01F43"/>
    <w:rsid w:val="00A03089"/>
    <w:rsid w:val="00A03940"/>
    <w:rsid w:val="00A0649C"/>
    <w:rsid w:val="00A06CB7"/>
    <w:rsid w:val="00A0743D"/>
    <w:rsid w:val="00A07F40"/>
    <w:rsid w:val="00A105A6"/>
    <w:rsid w:val="00A11558"/>
    <w:rsid w:val="00A11827"/>
    <w:rsid w:val="00A11893"/>
    <w:rsid w:val="00A12242"/>
    <w:rsid w:val="00A125D4"/>
    <w:rsid w:val="00A126B1"/>
    <w:rsid w:val="00A133E7"/>
    <w:rsid w:val="00A148EC"/>
    <w:rsid w:val="00A15024"/>
    <w:rsid w:val="00A158B9"/>
    <w:rsid w:val="00A20AA9"/>
    <w:rsid w:val="00A225AD"/>
    <w:rsid w:val="00A22F6B"/>
    <w:rsid w:val="00A23563"/>
    <w:rsid w:val="00A23688"/>
    <w:rsid w:val="00A2505C"/>
    <w:rsid w:val="00A25D03"/>
    <w:rsid w:val="00A266B8"/>
    <w:rsid w:val="00A26C64"/>
    <w:rsid w:val="00A27001"/>
    <w:rsid w:val="00A30798"/>
    <w:rsid w:val="00A309A5"/>
    <w:rsid w:val="00A30CA4"/>
    <w:rsid w:val="00A31305"/>
    <w:rsid w:val="00A3164C"/>
    <w:rsid w:val="00A31DB1"/>
    <w:rsid w:val="00A32351"/>
    <w:rsid w:val="00A34096"/>
    <w:rsid w:val="00A3493C"/>
    <w:rsid w:val="00A34F8C"/>
    <w:rsid w:val="00A36B1A"/>
    <w:rsid w:val="00A40EED"/>
    <w:rsid w:val="00A43724"/>
    <w:rsid w:val="00A44137"/>
    <w:rsid w:val="00A453D1"/>
    <w:rsid w:val="00A46268"/>
    <w:rsid w:val="00A47AA0"/>
    <w:rsid w:val="00A50317"/>
    <w:rsid w:val="00A51B59"/>
    <w:rsid w:val="00A52852"/>
    <w:rsid w:val="00A5423B"/>
    <w:rsid w:val="00A54F71"/>
    <w:rsid w:val="00A56FC4"/>
    <w:rsid w:val="00A6027F"/>
    <w:rsid w:val="00A62205"/>
    <w:rsid w:val="00A628FF"/>
    <w:rsid w:val="00A63B88"/>
    <w:rsid w:val="00A64235"/>
    <w:rsid w:val="00A661A2"/>
    <w:rsid w:val="00A66EAD"/>
    <w:rsid w:val="00A67632"/>
    <w:rsid w:val="00A67D74"/>
    <w:rsid w:val="00A67E28"/>
    <w:rsid w:val="00A7205D"/>
    <w:rsid w:val="00A7287C"/>
    <w:rsid w:val="00A733E2"/>
    <w:rsid w:val="00A74376"/>
    <w:rsid w:val="00A8143D"/>
    <w:rsid w:val="00A82A8A"/>
    <w:rsid w:val="00A82D3E"/>
    <w:rsid w:val="00A83A5C"/>
    <w:rsid w:val="00A8466C"/>
    <w:rsid w:val="00A862E2"/>
    <w:rsid w:val="00A87694"/>
    <w:rsid w:val="00A933E3"/>
    <w:rsid w:val="00A93AE8"/>
    <w:rsid w:val="00A959E8"/>
    <w:rsid w:val="00A95AF8"/>
    <w:rsid w:val="00A95FD0"/>
    <w:rsid w:val="00AA28FB"/>
    <w:rsid w:val="00AA3102"/>
    <w:rsid w:val="00AA7513"/>
    <w:rsid w:val="00AA7D30"/>
    <w:rsid w:val="00AB0AF9"/>
    <w:rsid w:val="00AB0BB3"/>
    <w:rsid w:val="00AB1CFC"/>
    <w:rsid w:val="00AB42B6"/>
    <w:rsid w:val="00AB46E0"/>
    <w:rsid w:val="00AB4EB3"/>
    <w:rsid w:val="00AB6C40"/>
    <w:rsid w:val="00AB77A4"/>
    <w:rsid w:val="00AC2508"/>
    <w:rsid w:val="00AC3358"/>
    <w:rsid w:val="00AC408A"/>
    <w:rsid w:val="00AC5F2E"/>
    <w:rsid w:val="00AC7E93"/>
    <w:rsid w:val="00AC7FED"/>
    <w:rsid w:val="00AD18BB"/>
    <w:rsid w:val="00AD1D01"/>
    <w:rsid w:val="00AD239A"/>
    <w:rsid w:val="00AD4F5C"/>
    <w:rsid w:val="00AD58D1"/>
    <w:rsid w:val="00AE493A"/>
    <w:rsid w:val="00AE6ABB"/>
    <w:rsid w:val="00AE6B33"/>
    <w:rsid w:val="00AF228B"/>
    <w:rsid w:val="00AF30A6"/>
    <w:rsid w:val="00AF3147"/>
    <w:rsid w:val="00AF3235"/>
    <w:rsid w:val="00AF491E"/>
    <w:rsid w:val="00AF5ACE"/>
    <w:rsid w:val="00AF7DEE"/>
    <w:rsid w:val="00B00AEA"/>
    <w:rsid w:val="00B03208"/>
    <w:rsid w:val="00B04657"/>
    <w:rsid w:val="00B04C43"/>
    <w:rsid w:val="00B05906"/>
    <w:rsid w:val="00B05980"/>
    <w:rsid w:val="00B05B79"/>
    <w:rsid w:val="00B068BA"/>
    <w:rsid w:val="00B0737D"/>
    <w:rsid w:val="00B0741A"/>
    <w:rsid w:val="00B12021"/>
    <w:rsid w:val="00B12252"/>
    <w:rsid w:val="00B13925"/>
    <w:rsid w:val="00B13F99"/>
    <w:rsid w:val="00B14098"/>
    <w:rsid w:val="00B204FE"/>
    <w:rsid w:val="00B23C43"/>
    <w:rsid w:val="00B247EF"/>
    <w:rsid w:val="00B24E49"/>
    <w:rsid w:val="00B26B88"/>
    <w:rsid w:val="00B330EB"/>
    <w:rsid w:val="00B334E2"/>
    <w:rsid w:val="00B33853"/>
    <w:rsid w:val="00B33C3A"/>
    <w:rsid w:val="00B3722B"/>
    <w:rsid w:val="00B37578"/>
    <w:rsid w:val="00B40526"/>
    <w:rsid w:val="00B40B4B"/>
    <w:rsid w:val="00B40E07"/>
    <w:rsid w:val="00B41820"/>
    <w:rsid w:val="00B41D36"/>
    <w:rsid w:val="00B43250"/>
    <w:rsid w:val="00B44224"/>
    <w:rsid w:val="00B459EF"/>
    <w:rsid w:val="00B4667F"/>
    <w:rsid w:val="00B522F3"/>
    <w:rsid w:val="00B528B8"/>
    <w:rsid w:val="00B52EB1"/>
    <w:rsid w:val="00B55896"/>
    <w:rsid w:val="00B56A8C"/>
    <w:rsid w:val="00B56FFC"/>
    <w:rsid w:val="00B5712D"/>
    <w:rsid w:val="00B60B73"/>
    <w:rsid w:val="00B60FFA"/>
    <w:rsid w:val="00B622D1"/>
    <w:rsid w:val="00B65140"/>
    <w:rsid w:val="00B70B15"/>
    <w:rsid w:val="00B70B2A"/>
    <w:rsid w:val="00B70B43"/>
    <w:rsid w:val="00B70DA3"/>
    <w:rsid w:val="00B729A6"/>
    <w:rsid w:val="00B729B4"/>
    <w:rsid w:val="00B747BE"/>
    <w:rsid w:val="00B765C0"/>
    <w:rsid w:val="00B76855"/>
    <w:rsid w:val="00B76A23"/>
    <w:rsid w:val="00B77387"/>
    <w:rsid w:val="00B81AEC"/>
    <w:rsid w:val="00B81CCC"/>
    <w:rsid w:val="00B82052"/>
    <w:rsid w:val="00B821A9"/>
    <w:rsid w:val="00B84F7D"/>
    <w:rsid w:val="00B86A85"/>
    <w:rsid w:val="00B876E8"/>
    <w:rsid w:val="00B9159F"/>
    <w:rsid w:val="00B91A35"/>
    <w:rsid w:val="00B92047"/>
    <w:rsid w:val="00B92069"/>
    <w:rsid w:val="00B9327D"/>
    <w:rsid w:val="00B93574"/>
    <w:rsid w:val="00B93A12"/>
    <w:rsid w:val="00B94B57"/>
    <w:rsid w:val="00B94EE3"/>
    <w:rsid w:val="00B95CD7"/>
    <w:rsid w:val="00B97EFC"/>
    <w:rsid w:val="00BA15C8"/>
    <w:rsid w:val="00BA1C22"/>
    <w:rsid w:val="00BA1D7B"/>
    <w:rsid w:val="00BA36D3"/>
    <w:rsid w:val="00BA3B19"/>
    <w:rsid w:val="00BA3F4B"/>
    <w:rsid w:val="00BA5A74"/>
    <w:rsid w:val="00BA7E45"/>
    <w:rsid w:val="00BB005F"/>
    <w:rsid w:val="00BB1267"/>
    <w:rsid w:val="00BB2246"/>
    <w:rsid w:val="00BB39DA"/>
    <w:rsid w:val="00BB4EE2"/>
    <w:rsid w:val="00BB553D"/>
    <w:rsid w:val="00BB623A"/>
    <w:rsid w:val="00BB6D98"/>
    <w:rsid w:val="00BB7D12"/>
    <w:rsid w:val="00BC2842"/>
    <w:rsid w:val="00BC4604"/>
    <w:rsid w:val="00BC4EC3"/>
    <w:rsid w:val="00BC577D"/>
    <w:rsid w:val="00BC6505"/>
    <w:rsid w:val="00BD1267"/>
    <w:rsid w:val="00BD1424"/>
    <w:rsid w:val="00BD149F"/>
    <w:rsid w:val="00BD25D6"/>
    <w:rsid w:val="00BD2E71"/>
    <w:rsid w:val="00BD3EAE"/>
    <w:rsid w:val="00BD496F"/>
    <w:rsid w:val="00BD4DB0"/>
    <w:rsid w:val="00BD5709"/>
    <w:rsid w:val="00BD6AC1"/>
    <w:rsid w:val="00BE28CC"/>
    <w:rsid w:val="00BE2DF2"/>
    <w:rsid w:val="00BE4150"/>
    <w:rsid w:val="00BE4B0A"/>
    <w:rsid w:val="00BF0145"/>
    <w:rsid w:val="00BF02EE"/>
    <w:rsid w:val="00BF0F01"/>
    <w:rsid w:val="00C000B8"/>
    <w:rsid w:val="00C01037"/>
    <w:rsid w:val="00C05319"/>
    <w:rsid w:val="00C0559C"/>
    <w:rsid w:val="00C10C8F"/>
    <w:rsid w:val="00C10C91"/>
    <w:rsid w:val="00C13A8F"/>
    <w:rsid w:val="00C13E20"/>
    <w:rsid w:val="00C15DE5"/>
    <w:rsid w:val="00C16CC4"/>
    <w:rsid w:val="00C16F30"/>
    <w:rsid w:val="00C1757C"/>
    <w:rsid w:val="00C17F0C"/>
    <w:rsid w:val="00C210CD"/>
    <w:rsid w:val="00C21ACA"/>
    <w:rsid w:val="00C2348B"/>
    <w:rsid w:val="00C265FE"/>
    <w:rsid w:val="00C31DAA"/>
    <w:rsid w:val="00C32139"/>
    <w:rsid w:val="00C3223D"/>
    <w:rsid w:val="00C328AD"/>
    <w:rsid w:val="00C35543"/>
    <w:rsid w:val="00C35B91"/>
    <w:rsid w:val="00C376D1"/>
    <w:rsid w:val="00C4030D"/>
    <w:rsid w:val="00C41250"/>
    <w:rsid w:val="00C41F23"/>
    <w:rsid w:val="00C44813"/>
    <w:rsid w:val="00C44DE3"/>
    <w:rsid w:val="00C513CC"/>
    <w:rsid w:val="00C52312"/>
    <w:rsid w:val="00C52850"/>
    <w:rsid w:val="00C5531F"/>
    <w:rsid w:val="00C55AFF"/>
    <w:rsid w:val="00C56AD5"/>
    <w:rsid w:val="00C5714E"/>
    <w:rsid w:val="00C60439"/>
    <w:rsid w:val="00C60E90"/>
    <w:rsid w:val="00C62726"/>
    <w:rsid w:val="00C63B54"/>
    <w:rsid w:val="00C6525E"/>
    <w:rsid w:val="00C65983"/>
    <w:rsid w:val="00C65BA6"/>
    <w:rsid w:val="00C6603B"/>
    <w:rsid w:val="00C66998"/>
    <w:rsid w:val="00C67C6B"/>
    <w:rsid w:val="00C71294"/>
    <w:rsid w:val="00C71680"/>
    <w:rsid w:val="00C71988"/>
    <w:rsid w:val="00C75760"/>
    <w:rsid w:val="00C75A04"/>
    <w:rsid w:val="00C75BAB"/>
    <w:rsid w:val="00C761D2"/>
    <w:rsid w:val="00C77341"/>
    <w:rsid w:val="00C80546"/>
    <w:rsid w:val="00C80669"/>
    <w:rsid w:val="00C823FB"/>
    <w:rsid w:val="00C83750"/>
    <w:rsid w:val="00C8445E"/>
    <w:rsid w:val="00C87339"/>
    <w:rsid w:val="00C87D3B"/>
    <w:rsid w:val="00C9000E"/>
    <w:rsid w:val="00C90E25"/>
    <w:rsid w:val="00C91A2F"/>
    <w:rsid w:val="00C96067"/>
    <w:rsid w:val="00C964DE"/>
    <w:rsid w:val="00C96B6A"/>
    <w:rsid w:val="00CA1D35"/>
    <w:rsid w:val="00CA3F7B"/>
    <w:rsid w:val="00CA4F09"/>
    <w:rsid w:val="00CA545F"/>
    <w:rsid w:val="00CA6C1D"/>
    <w:rsid w:val="00CA74C3"/>
    <w:rsid w:val="00CB0833"/>
    <w:rsid w:val="00CB36A5"/>
    <w:rsid w:val="00CB3D27"/>
    <w:rsid w:val="00CB3F05"/>
    <w:rsid w:val="00CB48AA"/>
    <w:rsid w:val="00CB601C"/>
    <w:rsid w:val="00CB7FE9"/>
    <w:rsid w:val="00CC2165"/>
    <w:rsid w:val="00CC4234"/>
    <w:rsid w:val="00CC4555"/>
    <w:rsid w:val="00CC4723"/>
    <w:rsid w:val="00CC5011"/>
    <w:rsid w:val="00CC63FA"/>
    <w:rsid w:val="00CC6C37"/>
    <w:rsid w:val="00CC7C91"/>
    <w:rsid w:val="00CD15B8"/>
    <w:rsid w:val="00CD16C3"/>
    <w:rsid w:val="00CD1F80"/>
    <w:rsid w:val="00CD41E3"/>
    <w:rsid w:val="00CD498C"/>
    <w:rsid w:val="00CD4F53"/>
    <w:rsid w:val="00CD5F85"/>
    <w:rsid w:val="00CD7238"/>
    <w:rsid w:val="00CD7461"/>
    <w:rsid w:val="00CD7C9D"/>
    <w:rsid w:val="00CE1450"/>
    <w:rsid w:val="00CE1487"/>
    <w:rsid w:val="00CE2245"/>
    <w:rsid w:val="00CE26AB"/>
    <w:rsid w:val="00CE3FD3"/>
    <w:rsid w:val="00CE495E"/>
    <w:rsid w:val="00CE647E"/>
    <w:rsid w:val="00CE6C71"/>
    <w:rsid w:val="00CF2903"/>
    <w:rsid w:val="00CF36E0"/>
    <w:rsid w:val="00CF7F05"/>
    <w:rsid w:val="00D01D06"/>
    <w:rsid w:val="00D02FE1"/>
    <w:rsid w:val="00D03970"/>
    <w:rsid w:val="00D03DC4"/>
    <w:rsid w:val="00D0445D"/>
    <w:rsid w:val="00D04DEC"/>
    <w:rsid w:val="00D04E9F"/>
    <w:rsid w:val="00D05588"/>
    <w:rsid w:val="00D06952"/>
    <w:rsid w:val="00D1129B"/>
    <w:rsid w:val="00D131CB"/>
    <w:rsid w:val="00D1414B"/>
    <w:rsid w:val="00D143D3"/>
    <w:rsid w:val="00D1664F"/>
    <w:rsid w:val="00D20829"/>
    <w:rsid w:val="00D23096"/>
    <w:rsid w:val="00D25309"/>
    <w:rsid w:val="00D272E4"/>
    <w:rsid w:val="00D27D17"/>
    <w:rsid w:val="00D304DC"/>
    <w:rsid w:val="00D30D86"/>
    <w:rsid w:val="00D30E1A"/>
    <w:rsid w:val="00D31669"/>
    <w:rsid w:val="00D3288F"/>
    <w:rsid w:val="00D33306"/>
    <w:rsid w:val="00D34DBA"/>
    <w:rsid w:val="00D4229D"/>
    <w:rsid w:val="00D424B3"/>
    <w:rsid w:val="00D430C3"/>
    <w:rsid w:val="00D43737"/>
    <w:rsid w:val="00D4382C"/>
    <w:rsid w:val="00D43CF9"/>
    <w:rsid w:val="00D444E0"/>
    <w:rsid w:val="00D449C6"/>
    <w:rsid w:val="00D44EB2"/>
    <w:rsid w:val="00D45D2A"/>
    <w:rsid w:val="00D45E16"/>
    <w:rsid w:val="00D46769"/>
    <w:rsid w:val="00D500A1"/>
    <w:rsid w:val="00D53EBC"/>
    <w:rsid w:val="00D5445A"/>
    <w:rsid w:val="00D55879"/>
    <w:rsid w:val="00D56262"/>
    <w:rsid w:val="00D576AC"/>
    <w:rsid w:val="00D60088"/>
    <w:rsid w:val="00D604B2"/>
    <w:rsid w:val="00D60591"/>
    <w:rsid w:val="00D612B2"/>
    <w:rsid w:val="00D634AB"/>
    <w:rsid w:val="00D6350C"/>
    <w:rsid w:val="00D63C23"/>
    <w:rsid w:val="00D64190"/>
    <w:rsid w:val="00D67E54"/>
    <w:rsid w:val="00D7009A"/>
    <w:rsid w:val="00D72828"/>
    <w:rsid w:val="00D73582"/>
    <w:rsid w:val="00D7491B"/>
    <w:rsid w:val="00D76880"/>
    <w:rsid w:val="00D776D2"/>
    <w:rsid w:val="00D77803"/>
    <w:rsid w:val="00D80B99"/>
    <w:rsid w:val="00D8233A"/>
    <w:rsid w:val="00D82E7F"/>
    <w:rsid w:val="00D85AF8"/>
    <w:rsid w:val="00D85B41"/>
    <w:rsid w:val="00D86110"/>
    <w:rsid w:val="00D86BC3"/>
    <w:rsid w:val="00D9079A"/>
    <w:rsid w:val="00D911C3"/>
    <w:rsid w:val="00D91582"/>
    <w:rsid w:val="00D9170C"/>
    <w:rsid w:val="00D9196E"/>
    <w:rsid w:val="00D91983"/>
    <w:rsid w:val="00D939EA"/>
    <w:rsid w:val="00D955B7"/>
    <w:rsid w:val="00D95C27"/>
    <w:rsid w:val="00DA035F"/>
    <w:rsid w:val="00DA1113"/>
    <w:rsid w:val="00DA3537"/>
    <w:rsid w:val="00DA71C0"/>
    <w:rsid w:val="00DB0907"/>
    <w:rsid w:val="00DB1FB9"/>
    <w:rsid w:val="00DB1FD0"/>
    <w:rsid w:val="00DB261A"/>
    <w:rsid w:val="00DB5716"/>
    <w:rsid w:val="00DB6573"/>
    <w:rsid w:val="00DB6CE2"/>
    <w:rsid w:val="00DB75DF"/>
    <w:rsid w:val="00DC134B"/>
    <w:rsid w:val="00DC1824"/>
    <w:rsid w:val="00DC2960"/>
    <w:rsid w:val="00DC5763"/>
    <w:rsid w:val="00DC766A"/>
    <w:rsid w:val="00DD17E6"/>
    <w:rsid w:val="00DD26FB"/>
    <w:rsid w:val="00DD4418"/>
    <w:rsid w:val="00DD529F"/>
    <w:rsid w:val="00DD6D0B"/>
    <w:rsid w:val="00DE0D96"/>
    <w:rsid w:val="00DE32F7"/>
    <w:rsid w:val="00DE4E60"/>
    <w:rsid w:val="00DE4FB5"/>
    <w:rsid w:val="00DE7D2D"/>
    <w:rsid w:val="00DF13F4"/>
    <w:rsid w:val="00DF1862"/>
    <w:rsid w:val="00DF1A50"/>
    <w:rsid w:val="00DF4CE4"/>
    <w:rsid w:val="00DF4E97"/>
    <w:rsid w:val="00DF5C90"/>
    <w:rsid w:val="00DF7116"/>
    <w:rsid w:val="00E01371"/>
    <w:rsid w:val="00E04837"/>
    <w:rsid w:val="00E10025"/>
    <w:rsid w:val="00E10FF9"/>
    <w:rsid w:val="00E11337"/>
    <w:rsid w:val="00E12018"/>
    <w:rsid w:val="00E12518"/>
    <w:rsid w:val="00E12D7D"/>
    <w:rsid w:val="00E131C4"/>
    <w:rsid w:val="00E1348B"/>
    <w:rsid w:val="00E145F9"/>
    <w:rsid w:val="00E151B5"/>
    <w:rsid w:val="00E2186C"/>
    <w:rsid w:val="00E22ABC"/>
    <w:rsid w:val="00E2459F"/>
    <w:rsid w:val="00E26CC9"/>
    <w:rsid w:val="00E27B4E"/>
    <w:rsid w:val="00E315A5"/>
    <w:rsid w:val="00E33517"/>
    <w:rsid w:val="00E3378E"/>
    <w:rsid w:val="00E345F6"/>
    <w:rsid w:val="00E34B97"/>
    <w:rsid w:val="00E3572C"/>
    <w:rsid w:val="00E36874"/>
    <w:rsid w:val="00E376BC"/>
    <w:rsid w:val="00E42871"/>
    <w:rsid w:val="00E44B44"/>
    <w:rsid w:val="00E44C7B"/>
    <w:rsid w:val="00E47652"/>
    <w:rsid w:val="00E476CA"/>
    <w:rsid w:val="00E47A8A"/>
    <w:rsid w:val="00E50770"/>
    <w:rsid w:val="00E50B08"/>
    <w:rsid w:val="00E526C8"/>
    <w:rsid w:val="00E52749"/>
    <w:rsid w:val="00E544D0"/>
    <w:rsid w:val="00E54658"/>
    <w:rsid w:val="00E55725"/>
    <w:rsid w:val="00E568B2"/>
    <w:rsid w:val="00E57619"/>
    <w:rsid w:val="00E610C5"/>
    <w:rsid w:val="00E620CB"/>
    <w:rsid w:val="00E62AF3"/>
    <w:rsid w:val="00E634A0"/>
    <w:rsid w:val="00E64A97"/>
    <w:rsid w:val="00E65C90"/>
    <w:rsid w:val="00E67614"/>
    <w:rsid w:val="00E71074"/>
    <w:rsid w:val="00E71B72"/>
    <w:rsid w:val="00E72FF9"/>
    <w:rsid w:val="00E732D0"/>
    <w:rsid w:val="00E73C9A"/>
    <w:rsid w:val="00E740BF"/>
    <w:rsid w:val="00E7474F"/>
    <w:rsid w:val="00E75A0F"/>
    <w:rsid w:val="00E76070"/>
    <w:rsid w:val="00E76DF4"/>
    <w:rsid w:val="00E77209"/>
    <w:rsid w:val="00E80E78"/>
    <w:rsid w:val="00E83CCA"/>
    <w:rsid w:val="00E84CAB"/>
    <w:rsid w:val="00E86D57"/>
    <w:rsid w:val="00E87642"/>
    <w:rsid w:val="00E91B98"/>
    <w:rsid w:val="00E91F58"/>
    <w:rsid w:val="00E93840"/>
    <w:rsid w:val="00E93941"/>
    <w:rsid w:val="00E965B5"/>
    <w:rsid w:val="00E96952"/>
    <w:rsid w:val="00E96C3F"/>
    <w:rsid w:val="00E97CB3"/>
    <w:rsid w:val="00EA1BFF"/>
    <w:rsid w:val="00EA2987"/>
    <w:rsid w:val="00EA3DC4"/>
    <w:rsid w:val="00EA4734"/>
    <w:rsid w:val="00EA5C8D"/>
    <w:rsid w:val="00EA5FE7"/>
    <w:rsid w:val="00EA6A9A"/>
    <w:rsid w:val="00EA76E7"/>
    <w:rsid w:val="00EB1935"/>
    <w:rsid w:val="00EB1BBE"/>
    <w:rsid w:val="00EB231F"/>
    <w:rsid w:val="00EB4632"/>
    <w:rsid w:val="00EB68BA"/>
    <w:rsid w:val="00EB711B"/>
    <w:rsid w:val="00EB79B2"/>
    <w:rsid w:val="00EB7A3C"/>
    <w:rsid w:val="00EC45BB"/>
    <w:rsid w:val="00EC5243"/>
    <w:rsid w:val="00EC6DDC"/>
    <w:rsid w:val="00EC6F7F"/>
    <w:rsid w:val="00ED0455"/>
    <w:rsid w:val="00ED2670"/>
    <w:rsid w:val="00ED26D6"/>
    <w:rsid w:val="00ED33ED"/>
    <w:rsid w:val="00ED3AFE"/>
    <w:rsid w:val="00ED4170"/>
    <w:rsid w:val="00ED4B74"/>
    <w:rsid w:val="00ED5533"/>
    <w:rsid w:val="00ED680B"/>
    <w:rsid w:val="00ED73AD"/>
    <w:rsid w:val="00ED79FB"/>
    <w:rsid w:val="00ED7B96"/>
    <w:rsid w:val="00ED7BD0"/>
    <w:rsid w:val="00EE1CA4"/>
    <w:rsid w:val="00EE3285"/>
    <w:rsid w:val="00EE3B28"/>
    <w:rsid w:val="00EE468B"/>
    <w:rsid w:val="00EE554B"/>
    <w:rsid w:val="00EE556F"/>
    <w:rsid w:val="00EE63FB"/>
    <w:rsid w:val="00EE6EF0"/>
    <w:rsid w:val="00EF024C"/>
    <w:rsid w:val="00EF1607"/>
    <w:rsid w:val="00EF1753"/>
    <w:rsid w:val="00EF2106"/>
    <w:rsid w:val="00F010C2"/>
    <w:rsid w:val="00F01C26"/>
    <w:rsid w:val="00F03C17"/>
    <w:rsid w:val="00F069E0"/>
    <w:rsid w:val="00F07069"/>
    <w:rsid w:val="00F10289"/>
    <w:rsid w:val="00F10B31"/>
    <w:rsid w:val="00F118D7"/>
    <w:rsid w:val="00F11FEE"/>
    <w:rsid w:val="00F14591"/>
    <w:rsid w:val="00F14822"/>
    <w:rsid w:val="00F15BFF"/>
    <w:rsid w:val="00F17602"/>
    <w:rsid w:val="00F17EA6"/>
    <w:rsid w:val="00F2214B"/>
    <w:rsid w:val="00F221DA"/>
    <w:rsid w:val="00F22BEE"/>
    <w:rsid w:val="00F23E59"/>
    <w:rsid w:val="00F2442C"/>
    <w:rsid w:val="00F2518E"/>
    <w:rsid w:val="00F25C69"/>
    <w:rsid w:val="00F32401"/>
    <w:rsid w:val="00F32F40"/>
    <w:rsid w:val="00F34186"/>
    <w:rsid w:val="00F35AA3"/>
    <w:rsid w:val="00F379FC"/>
    <w:rsid w:val="00F400D6"/>
    <w:rsid w:val="00F404F2"/>
    <w:rsid w:val="00F40883"/>
    <w:rsid w:val="00F4538F"/>
    <w:rsid w:val="00F46501"/>
    <w:rsid w:val="00F473CB"/>
    <w:rsid w:val="00F50FAC"/>
    <w:rsid w:val="00F51F36"/>
    <w:rsid w:val="00F53F78"/>
    <w:rsid w:val="00F5625A"/>
    <w:rsid w:val="00F5658C"/>
    <w:rsid w:val="00F57641"/>
    <w:rsid w:val="00F616BB"/>
    <w:rsid w:val="00F61B97"/>
    <w:rsid w:val="00F62DDC"/>
    <w:rsid w:val="00F63450"/>
    <w:rsid w:val="00F6484E"/>
    <w:rsid w:val="00F64C27"/>
    <w:rsid w:val="00F65668"/>
    <w:rsid w:val="00F65E94"/>
    <w:rsid w:val="00F66DB4"/>
    <w:rsid w:val="00F73571"/>
    <w:rsid w:val="00F73656"/>
    <w:rsid w:val="00F744F6"/>
    <w:rsid w:val="00F74B83"/>
    <w:rsid w:val="00F8138D"/>
    <w:rsid w:val="00F8362A"/>
    <w:rsid w:val="00F84623"/>
    <w:rsid w:val="00F84BCD"/>
    <w:rsid w:val="00F85C03"/>
    <w:rsid w:val="00F86ABB"/>
    <w:rsid w:val="00F90DD2"/>
    <w:rsid w:val="00F91243"/>
    <w:rsid w:val="00F91A71"/>
    <w:rsid w:val="00F93511"/>
    <w:rsid w:val="00F9379A"/>
    <w:rsid w:val="00F93EB7"/>
    <w:rsid w:val="00F95240"/>
    <w:rsid w:val="00F95261"/>
    <w:rsid w:val="00F9659C"/>
    <w:rsid w:val="00F97867"/>
    <w:rsid w:val="00FA00F9"/>
    <w:rsid w:val="00FA225E"/>
    <w:rsid w:val="00FA2D74"/>
    <w:rsid w:val="00FA51AA"/>
    <w:rsid w:val="00FA6BEC"/>
    <w:rsid w:val="00FA771E"/>
    <w:rsid w:val="00FA7874"/>
    <w:rsid w:val="00FB453D"/>
    <w:rsid w:val="00FB47B4"/>
    <w:rsid w:val="00FB50EB"/>
    <w:rsid w:val="00FB72EC"/>
    <w:rsid w:val="00FC1CA9"/>
    <w:rsid w:val="00FC2484"/>
    <w:rsid w:val="00FC3F78"/>
    <w:rsid w:val="00FC4B84"/>
    <w:rsid w:val="00FC5B05"/>
    <w:rsid w:val="00FC647B"/>
    <w:rsid w:val="00FD08CC"/>
    <w:rsid w:val="00FD3783"/>
    <w:rsid w:val="00FD419A"/>
    <w:rsid w:val="00FD63C9"/>
    <w:rsid w:val="00FD6C52"/>
    <w:rsid w:val="00FE1144"/>
    <w:rsid w:val="00FE2421"/>
    <w:rsid w:val="00FE39EA"/>
    <w:rsid w:val="00FE3EDD"/>
    <w:rsid w:val="00FE3F39"/>
    <w:rsid w:val="00FE5F45"/>
    <w:rsid w:val="00FE6F24"/>
    <w:rsid w:val="00FE7227"/>
    <w:rsid w:val="00FF0EC1"/>
    <w:rsid w:val="00FF0F3B"/>
    <w:rsid w:val="00FF157F"/>
    <w:rsid w:val="00FF2748"/>
    <w:rsid w:val="00FF2E30"/>
    <w:rsid w:val="00FF3E60"/>
    <w:rsid w:val="00FF63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1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393A"/>
    <w:pPr>
      <w:spacing w:after="120" w:line="280" w:lineRule="exact"/>
    </w:pPr>
    <w:rPr>
      <w:rFonts w:ascii="Frutiger LT 45 Light" w:hAnsi="Frutiger LT 45 Light"/>
      <w:sz w:val="19"/>
      <w:szCs w:val="19"/>
      <w:lang w:val="de-DE" w:eastAsia="zh-CN"/>
    </w:rPr>
  </w:style>
  <w:style w:type="paragraph" w:styleId="berschrift1">
    <w:name w:val="heading 1"/>
    <w:basedOn w:val="Standard"/>
    <w:next w:val="Standard"/>
    <w:qFormat/>
    <w:rsid w:val="00FB72EC"/>
    <w:pPr>
      <w:outlineLvl w:val="0"/>
    </w:pPr>
    <w:rPr>
      <w:rFonts w:ascii="Frutiger LT 65 Bold" w:hAnsi="Frutiger LT 65 Bold"/>
      <w:sz w:val="24"/>
      <w:szCs w:val="24"/>
    </w:rPr>
  </w:style>
  <w:style w:type="paragraph" w:styleId="berschrift2">
    <w:name w:val="heading 2"/>
    <w:basedOn w:val="Standard"/>
    <w:next w:val="Standard"/>
    <w:qFormat/>
    <w:rsid w:val="00C964DE"/>
    <w:pPr>
      <w:keepNext/>
      <w:spacing w:before="240" w:after="60"/>
      <w:outlineLvl w:val="1"/>
    </w:pPr>
    <w:rPr>
      <w:rFonts w:ascii="Arial" w:hAnsi="Arial" w:cs="Arial"/>
      <w:b/>
      <w:bCs/>
      <w:i/>
      <w:iCs/>
      <w:sz w:val="28"/>
      <w:szCs w:val="28"/>
    </w:rPr>
  </w:style>
  <w:style w:type="paragraph" w:styleId="berschrift3">
    <w:name w:val="heading 3"/>
    <w:basedOn w:val="Lauftext"/>
    <w:next w:val="Standard"/>
    <w:qFormat/>
    <w:rsid w:val="0038393A"/>
    <w:pPr>
      <w:spacing w:after="120"/>
      <w:outlineLvl w:val="2"/>
    </w:pPr>
    <w:rPr>
      <w:rFonts w:ascii="Frutiger LT 65 Bold" w:hAnsi="Frutiger LT 65 Bold"/>
    </w:rPr>
  </w:style>
  <w:style w:type="paragraph" w:styleId="berschrift4">
    <w:name w:val="heading 4"/>
    <w:basedOn w:val="Standard"/>
    <w:next w:val="Standard"/>
    <w:qFormat/>
    <w:rsid w:val="00C964DE"/>
    <w:pPr>
      <w:keepNext/>
      <w:spacing w:before="240" w:after="60"/>
      <w:outlineLvl w:val="3"/>
    </w:pPr>
    <w:rPr>
      <w:b/>
      <w:bCs/>
      <w:sz w:val="28"/>
      <w:szCs w:val="28"/>
    </w:rPr>
  </w:style>
  <w:style w:type="paragraph" w:styleId="berschrift5">
    <w:name w:val="heading 5"/>
    <w:basedOn w:val="Standard"/>
    <w:next w:val="Standard"/>
    <w:qFormat/>
    <w:rsid w:val="00C964DE"/>
    <w:pPr>
      <w:spacing w:before="240" w:after="60"/>
      <w:outlineLvl w:val="4"/>
    </w:pPr>
    <w:rPr>
      <w:b/>
      <w:bCs/>
      <w:i/>
      <w:iCs/>
      <w:sz w:val="26"/>
      <w:szCs w:val="26"/>
    </w:rPr>
  </w:style>
  <w:style w:type="paragraph" w:styleId="berschrift6">
    <w:name w:val="heading 6"/>
    <w:basedOn w:val="Standard"/>
    <w:next w:val="Standard"/>
    <w:qFormat/>
    <w:rsid w:val="00C964DE"/>
    <w:pPr>
      <w:spacing w:before="240" w:after="60"/>
      <w:outlineLvl w:val="5"/>
    </w:pPr>
    <w:rPr>
      <w:b/>
      <w:bCs/>
      <w:sz w:val="22"/>
      <w:szCs w:val="22"/>
    </w:rPr>
  </w:style>
  <w:style w:type="paragraph" w:styleId="berschrift7">
    <w:name w:val="heading 7"/>
    <w:basedOn w:val="Standard"/>
    <w:next w:val="Standard"/>
    <w:qFormat/>
    <w:rsid w:val="00C964DE"/>
    <w:pPr>
      <w:spacing w:before="240" w:after="60"/>
      <w:outlineLvl w:val="6"/>
    </w:pPr>
  </w:style>
  <w:style w:type="paragraph" w:styleId="berschrift8">
    <w:name w:val="heading 8"/>
    <w:basedOn w:val="Standard"/>
    <w:next w:val="Standard"/>
    <w:qFormat/>
    <w:rsid w:val="00C964DE"/>
    <w:pPr>
      <w:spacing w:before="240" w:after="60"/>
      <w:outlineLvl w:val="7"/>
    </w:pPr>
    <w:rPr>
      <w:i/>
      <w:iCs/>
    </w:rPr>
  </w:style>
  <w:style w:type="paragraph" w:styleId="berschrift9">
    <w:name w:val="heading 9"/>
    <w:basedOn w:val="Standard"/>
    <w:next w:val="Standard"/>
    <w:qFormat/>
    <w:rsid w:val="00C964D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76880"/>
    <w:pPr>
      <w:tabs>
        <w:tab w:val="center" w:pos="4536"/>
        <w:tab w:val="right" w:pos="9072"/>
      </w:tabs>
    </w:pPr>
  </w:style>
  <w:style w:type="paragraph" w:styleId="Fuzeile">
    <w:name w:val="footer"/>
    <w:basedOn w:val="Standard"/>
    <w:rsid w:val="00D76880"/>
    <w:pPr>
      <w:tabs>
        <w:tab w:val="center" w:pos="4536"/>
        <w:tab w:val="right" w:pos="9072"/>
      </w:tabs>
    </w:pPr>
  </w:style>
  <w:style w:type="paragraph" w:customStyle="1" w:styleId="Absender">
    <w:name w:val="Absender"/>
    <w:rsid w:val="008F2E8A"/>
    <w:pPr>
      <w:spacing w:line="200" w:lineRule="exact"/>
    </w:pPr>
    <w:rPr>
      <w:rFonts w:ascii="Frutiger LT 45 Light" w:hAnsi="Frutiger LT 45 Light"/>
      <w:sz w:val="16"/>
      <w:szCs w:val="16"/>
      <w:lang w:val="de-DE" w:eastAsia="zh-CN"/>
    </w:rPr>
  </w:style>
  <w:style w:type="paragraph" w:customStyle="1" w:styleId="Absenderzeile">
    <w:name w:val="Absenderzeile"/>
    <w:rsid w:val="008F2E8A"/>
    <w:rPr>
      <w:rFonts w:ascii="Frutiger LT 45 Light" w:hAnsi="Frutiger LT 45 Light"/>
      <w:color w:val="000000"/>
      <w:sz w:val="13"/>
      <w:szCs w:val="30"/>
      <w:lang w:val="de-DE" w:eastAsia="zh-CN"/>
    </w:rPr>
  </w:style>
  <w:style w:type="paragraph" w:customStyle="1" w:styleId="Adressat">
    <w:name w:val="Adressat"/>
    <w:rsid w:val="008F2E8A"/>
    <w:pPr>
      <w:spacing w:line="280" w:lineRule="exact"/>
    </w:pPr>
    <w:rPr>
      <w:rFonts w:ascii="Frutiger LT 45 Light" w:hAnsi="Frutiger LT 45 Light"/>
      <w:lang w:eastAsia="zh-CN"/>
    </w:rPr>
  </w:style>
  <w:style w:type="paragraph" w:customStyle="1" w:styleId="Lauftext">
    <w:name w:val="Lauftext"/>
    <w:uiPriority w:val="99"/>
    <w:rsid w:val="008F2E8A"/>
    <w:pPr>
      <w:spacing w:line="280" w:lineRule="exact"/>
    </w:pPr>
    <w:rPr>
      <w:rFonts w:ascii="Frutiger LT 45 Light" w:hAnsi="Frutiger LT 45 Light"/>
      <w:sz w:val="19"/>
      <w:szCs w:val="19"/>
      <w:lang w:val="de-DE" w:eastAsia="zh-CN"/>
    </w:rPr>
  </w:style>
  <w:style w:type="paragraph" w:customStyle="1" w:styleId="Ortspartei">
    <w:name w:val="Ortspartei"/>
    <w:rsid w:val="008F2E8A"/>
    <w:rPr>
      <w:rFonts w:ascii="Frutiger LT 45 Light" w:hAnsi="Frutiger LT 45 Light"/>
      <w:b/>
      <w:bCs/>
      <w:kern w:val="30"/>
      <w:sz w:val="30"/>
      <w:szCs w:val="30"/>
      <w:lang w:val="de-DE" w:eastAsia="zh-CN"/>
    </w:rPr>
  </w:style>
  <w:style w:type="paragraph" w:customStyle="1" w:styleId="Betreff">
    <w:name w:val="Betreff"/>
    <w:link w:val="BetreffZchn"/>
    <w:rsid w:val="008F2E8A"/>
    <w:pPr>
      <w:spacing w:line="280" w:lineRule="exact"/>
    </w:pPr>
    <w:rPr>
      <w:rFonts w:ascii="Frutiger LT 45 Light" w:hAnsi="Frutiger LT 45 Light"/>
      <w:b/>
      <w:bCs/>
      <w:sz w:val="24"/>
      <w:szCs w:val="24"/>
      <w:lang w:val="de-DE" w:eastAsia="zh-CN"/>
    </w:rPr>
  </w:style>
  <w:style w:type="character" w:customStyle="1" w:styleId="BetreffZchn">
    <w:name w:val="Betreff Zchn"/>
    <w:link w:val="Betreff"/>
    <w:rsid w:val="008F2E8A"/>
    <w:rPr>
      <w:rFonts w:ascii="Frutiger LT 45 Light" w:hAnsi="Frutiger LT 45 Light"/>
      <w:b/>
      <w:bCs/>
      <w:sz w:val="24"/>
      <w:szCs w:val="24"/>
      <w:lang w:val="de-DE" w:eastAsia="zh-CN" w:bidi="ar-SA"/>
    </w:rPr>
  </w:style>
  <w:style w:type="paragraph" w:styleId="Sprechblasentext">
    <w:name w:val="Balloon Text"/>
    <w:basedOn w:val="Standard"/>
    <w:semiHidden/>
    <w:rsid w:val="000724F4"/>
    <w:rPr>
      <w:rFonts w:ascii="Tahoma" w:hAnsi="Tahoma" w:cs="Tahoma"/>
      <w:sz w:val="16"/>
      <w:szCs w:val="16"/>
    </w:rPr>
  </w:style>
  <w:style w:type="character" w:styleId="Seitenzahl">
    <w:name w:val="page number"/>
    <w:basedOn w:val="Absatz-Standardschriftart"/>
    <w:rsid w:val="00C13A8F"/>
  </w:style>
  <w:style w:type="paragraph" w:styleId="Abbildungsverzeichnis">
    <w:name w:val="table of figures"/>
    <w:basedOn w:val="Standard"/>
    <w:next w:val="Standard"/>
    <w:semiHidden/>
    <w:rsid w:val="00C964DE"/>
    <w:pPr>
      <w:ind w:left="480" w:hanging="480"/>
    </w:pPr>
  </w:style>
  <w:style w:type="paragraph" w:styleId="Anrede">
    <w:name w:val="Salutation"/>
    <w:basedOn w:val="Standard"/>
    <w:next w:val="Standard"/>
    <w:rsid w:val="00C964DE"/>
  </w:style>
  <w:style w:type="paragraph" w:styleId="Aufzhlungszeichen">
    <w:name w:val="List Bullet"/>
    <w:basedOn w:val="Standard"/>
    <w:autoRedefine/>
    <w:rsid w:val="00C964DE"/>
    <w:pPr>
      <w:numPr>
        <w:numId w:val="2"/>
      </w:numPr>
    </w:pPr>
  </w:style>
  <w:style w:type="paragraph" w:styleId="Aufzhlungszeichen2">
    <w:name w:val="List Bullet 2"/>
    <w:basedOn w:val="Standard"/>
    <w:autoRedefine/>
    <w:rsid w:val="00C964DE"/>
    <w:pPr>
      <w:numPr>
        <w:numId w:val="3"/>
      </w:numPr>
    </w:pPr>
  </w:style>
  <w:style w:type="paragraph" w:styleId="Aufzhlungszeichen3">
    <w:name w:val="List Bullet 3"/>
    <w:basedOn w:val="Standard"/>
    <w:autoRedefine/>
    <w:rsid w:val="00C964DE"/>
    <w:pPr>
      <w:numPr>
        <w:numId w:val="4"/>
      </w:numPr>
    </w:pPr>
  </w:style>
  <w:style w:type="paragraph" w:styleId="Aufzhlungszeichen4">
    <w:name w:val="List Bullet 4"/>
    <w:basedOn w:val="Standard"/>
    <w:autoRedefine/>
    <w:rsid w:val="00C964DE"/>
    <w:pPr>
      <w:numPr>
        <w:numId w:val="5"/>
      </w:numPr>
    </w:pPr>
  </w:style>
  <w:style w:type="paragraph" w:styleId="Aufzhlungszeichen5">
    <w:name w:val="List Bullet 5"/>
    <w:basedOn w:val="Standard"/>
    <w:autoRedefine/>
    <w:rsid w:val="00C964DE"/>
    <w:pPr>
      <w:numPr>
        <w:numId w:val="6"/>
      </w:numPr>
    </w:pPr>
  </w:style>
  <w:style w:type="paragraph" w:styleId="Beschriftung">
    <w:name w:val="caption"/>
    <w:basedOn w:val="Standard"/>
    <w:next w:val="Standard"/>
    <w:qFormat/>
    <w:rsid w:val="00C964DE"/>
    <w:pPr>
      <w:spacing w:before="120"/>
    </w:pPr>
    <w:rPr>
      <w:b/>
      <w:bCs/>
      <w:sz w:val="20"/>
      <w:szCs w:val="20"/>
    </w:rPr>
  </w:style>
  <w:style w:type="paragraph" w:styleId="Blocktext">
    <w:name w:val="Block Text"/>
    <w:basedOn w:val="Standard"/>
    <w:rsid w:val="00C964DE"/>
    <w:pPr>
      <w:ind w:left="1440" w:right="1440"/>
    </w:pPr>
  </w:style>
  <w:style w:type="paragraph" w:styleId="Datum">
    <w:name w:val="Date"/>
    <w:basedOn w:val="Standard"/>
    <w:next w:val="Standard"/>
    <w:rsid w:val="00C964DE"/>
  </w:style>
  <w:style w:type="paragraph" w:styleId="Dokumentstruktur">
    <w:name w:val="Document Map"/>
    <w:basedOn w:val="Standard"/>
    <w:semiHidden/>
    <w:rsid w:val="00C964DE"/>
    <w:pPr>
      <w:shd w:val="clear" w:color="auto" w:fill="000080"/>
    </w:pPr>
    <w:rPr>
      <w:rFonts w:ascii="Tahoma" w:hAnsi="Tahoma" w:cs="Tahoma"/>
    </w:rPr>
  </w:style>
  <w:style w:type="paragraph" w:styleId="E-Mail-Signatur">
    <w:name w:val="E-mail Signature"/>
    <w:basedOn w:val="Standard"/>
    <w:rsid w:val="00C964DE"/>
  </w:style>
  <w:style w:type="paragraph" w:styleId="Endnotentext">
    <w:name w:val="endnote text"/>
    <w:basedOn w:val="Standard"/>
    <w:semiHidden/>
    <w:rsid w:val="00C964DE"/>
    <w:rPr>
      <w:sz w:val="20"/>
      <w:szCs w:val="20"/>
    </w:rPr>
  </w:style>
  <w:style w:type="paragraph" w:styleId="Fu-Endnotenberschrift">
    <w:name w:val="Note Heading"/>
    <w:basedOn w:val="Standard"/>
    <w:next w:val="Standard"/>
    <w:rsid w:val="00C964DE"/>
  </w:style>
  <w:style w:type="paragraph" w:styleId="Funotentext">
    <w:name w:val="footnote text"/>
    <w:basedOn w:val="Standard"/>
    <w:semiHidden/>
    <w:rsid w:val="00C964DE"/>
    <w:rPr>
      <w:sz w:val="20"/>
      <w:szCs w:val="20"/>
    </w:rPr>
  </w:style>
  <w:style w:type="paragraph" w:styleId="Gruformel">
    <w:name w:val="Closing"/>
    <w:basedOn w:val="Standard"/>
    <w:rsid w:val="00C964DE"/>
    <w:pPr>
      <w:ind w:left="4252"/>
    </w:pPr>
  </w:style>
  <w:style w:type="paragraph" w:styleId="HTMLAdresse">
    <w:name w:val="HTML Address"/>
    <w:basedOn w:val="Standard"/>
    <w:rsid w:val="00C964DE"/>
    <w:rPr>
      <w:i/>
      <w:iCs/>
    </w:rPr>
  </w:style>
  <w:style w:type="paragraph" w:styleId="HTMLVorformatiert">
    <w:name w:val="HTML Preformatted"/>
    <w:basedOn w:val="Standard"/>
    <w:rsid w:val="00C964DE"/>
    <w:rPr>
      <w:rFonts w:ascii="Courier New" w:hAnsi="Courier New" w:cs="Courier New"/>
      <w:sz w:val="20"/>
      <w:szCs w:val="20"/>
    </w:rPr>
  </w:style>
  <w:style w:type="paragraph" w:styleId="Index1">
    <w:name w:val="index 1"/>
    <w:basedOn w:val="Standard"/>
    <w:next w:val="Standard"/>
    <w:autoRedefine/>
    <w:semiHidden/>
    <w:rsid w:val="00C964DE"/>
    <w:pPr>
      <w:ind w:left="240" w:hanging="240"/>
    </w:pPr>
  </w:style>
  <w:style w:type="paragraph" w:styleId="Index2">
    <w:name w:val="index 2"/>
    <w:basedOn w:val="Standard"/>
    <w:next w:val="Standard"/>
    <w:autoRedefine/>
    <w:semiHidden/>
    <w:rsid w:val="00C964DE"/>
    <w:pPr>
      <w:ind w:left="480" w:hanging="240"/>
    </w:pPr>
  </w:style>
  <w:style w:type="paragraph" w:styleId="Index3">
    <w:name w:val="index 3"/>
    <w:basedOn w:val="Standard"/>
    <w:next w:val="Standard"/>
    <w:autoRedefine/>
    <w:semiHidden/>
    <w:rsid w:val="00C964DE"/>
    <w:pPr>
      <w:ind w:left="720" w:hanging="240"/>
    </w:pPr>
  </w:style>
  <w:style w:type="paragraph" w:styleId="Index4">
    <w:name w:val="index 4"/>
    <w:basedOn w:val="Standard"/>
    <w:next w:val="Standard"/>
    <w:autoRedefine/>
    <w:semiHidden/>
    <w:rsid w:val="00C964DE"/>
    <w:pPr>
      <w:ind w:left="960" w:hanging="240"/>
    </w:pPr>
  </w:style>
  <w:style w:type="paragraph" w:styleId="Index5">
    <w:name w:val="index 5"/>
    <w:basedOn w:val="Standard"/>
    <w:next w:val="Standard"/>
    <w:autoRedefine/>
    <w:semiHidden/>
    <w:rsid w:val="00C964DE"/>
    <w:pPr>
      <w:ind w:left="1200" w:hanging="240"/>
    </w:pPr>
  </w:style>
  <w:style w:type="paragraph" w:styleId="Index6">
    <w:name w:val="index 6"/>
    <w:basedOn w:val="Standard"/>
    <w:next w:val="Standard"/>
    <w:autoRedefine/>
    <w:semiHidden/>
    <w:rsid w:val="00C964DE"/>
    <w:pPr>
      <w:ind w:left="1440" w:hanging="240"/>
    </w:pPr>
  </w:style>
  <w:style w:type="paragraph" w:styleId="Index7">
    <w:name w:val="index 7"/>
    <w:basedOn w:val="Standard"/>
    <w:next w:val="Standard"/>
    <w:autoRedefine/>
    <w:semiHidden/>
    <w:rsid w:val="00C964DE"/>
    <w:pPr>
      <w:ind w:left="1680" w:hanging="240"/>
    </w:pPr>
  </w:style>
  <w:style w:type="paragraph" w:styleId="Index8">
    <w:name w:val="index 8"/>
    <w:basedOn w:val="Standard"/>
    <w:next w:val="Standard"/>
    <w:autoRedefine/>
    <w:semiHidden/>
    <w:rsid w:val="00C964DE"/>
    <w:pPr>
      <w:ind w:left="1920" w:hanging="240"/>
    </w:pPr>
  </w:style>
  <w:style w:type="paragraph" w:styleId="Index9">
    <w:name w:val="index 9"/>
    <w:basedOn w:val="Standard"/>
    <w:next w:val="Standard"/>
    <w:autoRedefine/>
    <w:semiHidden/>
    <w:rsid w:val="00C964DE"/>
    <w:pPr>
      <w:ind w:left="2160" w:hanging="240"/>
    </w:pPr>
  </w:style>
  <w:style w:type="paragraph" w:styleId="Indexberschrift">
    <w:name w:val="index heading"/>
    <w:basedOn w:val="Standard"/>
    <w:next w:val="Index1"/>
    <w:semiHidden/>
    <w:rsid w:val="00C964DE"/>
    <w:rPr>
      <w:rFonts w:ascii="Arial" w:hAnsi="Arial" w:cs="Arial"/>
      <w:b/>
      <w:bCs/>
    </w:rPr>
  </w:style>
  <w:style w:type="paragraph" w:styleId="Kommentartext">
    <w:name w:val="annotation text"/>
    <w:basedOn w:val="Standard"/>
    <w:semiHidden/>
    <w:rsid w:val="00C964DE"/>
    <w:rPr>
      <w:sz w:val="20"/>
      <w:szCs w:val="20"/>
    </w:rPr>
  </w:style>
  <w:style w:type="paragraph" w:styleId="Kommentarthema">
    <w:name w:val="annotation subject"/>
    <w:basedOn w:val="Kommentartext"/>
    <w:next w:val="Kommentartext"/>
    <w:semiHidden/>
    <w:rsid w:val="00C964DE"/>
    <w:rPr>
      <w:b/>
      <w:bCs/>
    </w:rPr>
  </w:style>
  <w:style w:type="paragraph" w:styleId="Liste">
    <w:name w:val="List"/>
    <w:basedOn w:val="Standard"/>
    <w:rsid w:val="00C964DE"/>
    <w:pPr>
      <w:ind w:left="283" w:hanging="283"/>
    </w:pPr>
  </w:style>
  <w:style w:type="paragraph" w:styleId="Liste2">
    <w:name w:val="List 2"/>
    <w:basedOn w:val="Standard"/>
    <w:rsid w:val="00C964DE"/>
    <w:pPr>
      <w:ind w:left="566" w:hanging="283"/>
    </w:pPr>
  </w:style>
  <w:style w:type="paragraph" w:styleId="Liste3">
    <w:name w:val="List 3"/>
    <w:basedOn w:val="Standard"/>
    <w:rsid w:val="00C964DE"/>
    <w:pPr>
      <w:ind w:left="849" w:hanging="283"/>
    </w:pPr>
  </w:style>
  <w:style w:type="paragraph" w:styleId="Liste4">
    <w:name w:val="List 4"/>
    <w:basedOn w:val="Standard"/>
    <w:rsid w:val="00C964DE"/>
    <w:pPr>
      <w:ind w:left="1132" w:hanging="283"/>
    </w:pPr>
  </w:style>
  <w:style w:type="paragraph" w:styleId="Liste5">
    <w:name w:val="List 5"/>
    <w:basedOn w:val="Standard"/>
    <w:rsid w:val="00C964DE"/>
    <w:pPr>
      <w:ind w:left="1415" w:hanging="283"/>
    </w:pPr>
  </w:style>
  <w:style w:type="paragraph" w:styleId="Listenfortsetzung">
    <w:name w:val="List Continue"/>
    <w:basedOn w:val="Standard"/>
    <w:rsid w:val="00C964DE"/>
    <w:pPr>
      <w:ind w:left="283"/>
    </w:pPr>
  </w:style>
  <w:style w:type="paragraph" w:styleId="Listenfortsetzung2">
    <w:name w:val="List Continue 2"/>
    <w:basedOn w:val="Standard"/>
    <w:rsid w:val="00C964DE"/>
    <w:pPr>
      <w:ind w:left="566"/>
    </w:pPr>
  </w:style>
  <w:style w:type="paragraph" w:styleId="Listenfortsetzung3">
    <w:name w:val="List Continue 3"/>
    <w:basedOn w:val="Standard"/>
    <w:rsid w:val="00C964DE"/>
    <w:pPr>
      <w:ind w:left="849"/>
    </w:pPr>
  </w:style>
  <w:style w:type="paragraph" w:styleId="Listenfortsetzung4">
    <w:name w:val="List Continue 4"/>
    <w:basedOn w:val="Standard"/>
    <w:rsid w:val="00C964DE"/>
    <w:pPr>
      <w:ind w:left="1132"/>
    </w:pPr>
  </w:style>
  <w:style w:type="paragraph" w:styleId="Listenfortsetzung5">
    <w:name w:val="List Continue 5"/>
    <w:basedOn w:val="Standard"/>
    <w:rsid w:val="00C964DE"/>
    <w:pPr>
      <w:ind w:left="1415"/>
    </w:pPr>
  </w:style>
  <w:style w:type="paragraph" w:styleId="Listennummer">
    <w:name w:val="List Number"/>
    <w:basedOn w:val="Standard"/>
    <w:rsid w:val="00C964DE"/>
    <w:pPr>
      <w:numPr>
        <w:numId w:val="7"/>
      </w:numPr>
    </w:pPr>
  </w:style>
  <w:style w:type="paragraph" w:styleId="Listennummer2">
    <w:name w:val="List Number 2"/>
    <w:basedOn w:val="Standard"/>
    <w:rsid w:val="00C964DE"/>
    <w:pPr>
      <w:numPr>
        <w:numId w:val="8"/>
      </w:numPr>
    </w:pPr>
  </w:style>
  <w:style w:type="paragraph" w:styleId="Listennummer3">
    <w:name w:val="List Number 3"/>
    <w:basedOn w:val="Standard"/>
    <w:rsid w:val="00C964DE"/>
    <w:pPr>
      <w:numPr>
        <w:numId w:val="9"/>
      </w:numPr>
    </w:pPr>
  </w:style>
  <w:style w:type="paragraph" w:styleId="Listennummer4">
    <w:name w:val="List Number 4"/>
    <w:basedOn w:val="Standard"/>
    <w:rsid w:val="00C964DE"/>
    <w:pPr>
      <w:numPr>
        <w:numId w:val="10"/>
      </w:numPr>
    </w:pPr>
  </w:style>
  <w:style w:type="paragraph" w:styleId="Listennummer5">
    <w:name w:val="List Number 5"/>
    <w:basedOn w:val="Standard"/>
    <w:rsid w:val="00C964DE"/>
    <w:pPr>
      <w:numPr>
        <w:numId w:val="11"/>
      </w:numPr>
    </w:pPr>
  </w:style>
  <w:style w:type="paragraph" w:styleId="Makrotext">
    <w:name w:val="macro"/>
    <w:semiHidden/>
    <w:rsid w:val="00C964D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de-DE" w:eastAsia="de-DE"/>
    </w:rPr>
  </w:style>
  <w:style w:type="paragraph" w:styleId="Nachrichtenkopf">
    <w:name w:val="Message Header"/>
    <w:basedOn w:val="Standard"/>
    <w:rsid w:val="00C964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C964DE"/>
    <w:rPr>
      <w:rFonts w:ascii="Courier New" w:hAnsi="Courier New" w:cs="Courier New"/>
      <w:sz w:val="20"/>
      <w:szCs w:val="20"/>
    </w:rPr>
  </w:style>
  <w:style w:type="paragraph" w:styleId="Rechtsgrundlagenverzeichnis">
    <w:name w:val="table of authorities"/>
    <w:basedOn w:val="Standard"/>
    <w:next w:val="Standard"/>
    <w:semiHidden/>
    <w:rsid w:val="00C964DE"/>
    <w:pPr>
      <w:ind w:left="240" w:hanging="240"/>
    </w:pPr>
  </w:style>
  <w:style w:type="paragraph" w:styleId="RGV-berschrift">
    <w:name w:val="toa heading"/>
    <w:basedOn w:val="Standard"/>
    <w:next w:val="Standard"/>
    <w:semiHidden/>
    <w:rsid w:val="00C964DE"/>
    <w:pPr>
      <w:spacing w:before="120"/>
    </w:pPr>
    <w:rPr>
      <w:rFonts w:ascii="Arial" w:hAnsi="Arial" w:cs="Arial"/>
      <w:b/>
      <w:bCs/>
    </w:rPr>
  </w:style>
  <w:style w:type="paragraph" w:styleId="StandardWeb">
    <w:name w:val="Normal (Web)"/>
    <w:basedOn w:val="Standard"/>
    <w:uiPriority w:val="99"/>
    <w:rsid w:val="00C964DE"/>
  </w:style>
  <w:style w:type="paragraph" w:styleId="Standardeinzug">
    <w:name w:val="Normal Indent"/>
    <w:basedOn w:val="Standard"/>
    <w:rsid w:val="00C964DE"/>
    <w:pPr>
      <w:ind w:left="708"/>
    </w:pPr>
  </w:style>
  <w:style w:type="paragraph" w:styleId="Textkrper">
    <w:name w:val="Body Text"/>
    <w:basedOn w:val="Standard"/>
    <w:rsid w:val="00C964DE"/>
  </w:style>
  <w:style w:type="paragraph" w:styleId="Textkrper2">
    <w:name w:val="Body Text 2"/>
    <w:basedOn w:val="Standard"/>
    <w:rsid w:val="00C964DE"/>
    <w:pPr>
      <w:spacing w:line="480" w:lineRule="auto"/>
    </w:pPr>
  </w:style>
  <w:style w:type="paragraph" w:styleId="Textkrper3">
    <w:name w:val="Body Text 3"/>
    <w:basedOn w:val="Standard"/>
    <w:rsid w:val="00C964DE"/>
    <w:rPr>
      <w:sz w:val="16"/>
      <w:szCs w:val="16"/>
    </w:rPr>
  </w:style>
  <w:style w:type="paragraph" w:styleId="Textkrper-Einzug2">
    <w:name w:val="Body Text Indent 2"/>
    <w:basedOn w:val="Standard"/>
    <w:rsid w:val="00C964DE"/>
    <w:pPr>
      <w:spacing w:line="480" w:lineRule="auto"/>
      <w:ind w:left="283"/>
    </w:pPr>
  </w:style>
  <w:style w:type="paragraph" w:styleId="Textkrper-Einzug3">
    <w:name w:val="Body Text Indent 3"/>
    <w:basedOn w:val="Standard"/>
    <w:rsid w:val="00C964DE"/>
    <w:pPr>
      <w:ind w:left="283"/>
    </w:pPr>
    <w:rPr>
      <w:sz w:val="16"/>
      <w:szCs w:val="16"/>
    </w:rPr>
  </w:style>
  <w:style w:type="paragraph" w:styleId="Textkrper-Erstzeileneinzug">
    <w:name w:val="Body Text First Indent"/>
    <w:basedOn w:val="Textkrper"/>
    <w:rsid w:val="00C964DE"/>
    <w:pPr>
      <w:ind w:firstLine="210"/>
    </w:pPr>
  </w:style>
  <w:style w:type="paragraph" w:styleId="Textkrper-Zeileneinzug">
    <w:name w:val="Body Text Indent"/>
    <w:basedOn w:val="Standard"/>
    <w:rsid w:val="00C964DE"/>
    <w:pPr>
      <w:ind w:left="283"/>
    </w:pPr>
  </w:style>
  <w:style w:type="paragraph" w:styleId="Textkrper-Erstzeileneinzug2">
    <w:name w:val="Body Text First Indent 2"/>
    <w:basedOn w:val="Textkrper-Zeileneinzug"/>
    <w:rsid w:val="00C964DE"/>
    <w:pPr>
      <w:ind w:firstLine="210"/>
    </w:pPr>
  </w:style>
  <w:style w:type="paragraph" w:styleId="Titel">
    <w:name w:val="Title"/>
    <w:basedOn w:val="Standard"/>
    <w:qFormat/>
    <w:rsid w:val="00C964DE"/>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C964DE"/>
    <w:rPr>
      <w:rFonts w:ascii="Arial" w:hAnsi="Arial" w:cs="Arial"/>
      <w:sz w:val="20"/>
      <w:szCs w:val="20"/>
    </w:rPr>
  </w:style>
  <w:style w:type="paragraph" w:styleId="Umschlagadresse">
    <w:name w:val="envelope address"/>
    <w:basedOn w:val="Standard"/>
    <w:rsid w:val="00C964DE"/>
    <w:pPr>
      <w:framePr w:w="4320" w:h="2160" w:hRule="exact" w:hSpace="141" w:wrap="auto" w:hAnchor="page" w:xAlign="center" w:yAlign="bottom"/>
      <w:ind w:left="1"/>
    </w:pPr>
    <w:rPr>
      <w:rFonts w:ascii="Arial" w:hAnsi="Arial" w:cs="Arial"/>
    </w:rPr>
  </w:style>
  <w:style w:type="paragraph" w:styleId="Unterschrift">
    <w:name w:val="Signature"/>
    <w:basedOn w:val="Standard"/>
    <w:rsid w:val="00C964DE"/>
    <w:pPr>
      <w:ind w:left="4252"/>
    </w:pPr>
  </w:style>
  <w:style w:type="paragraph" w:styleId="Untertitel">
    <w:name w:val="Subtitle"/>
    <w:basedOn w:val="Standard"/>
    <w:qFormat/>
    <w:rsid w:val="00C964DE"/>
    <w:pPr>
      <w:spacing w:after="60"/>
      <w:jc w:val="center"/>
      <w:outlineLvl w:val="1"/>
    </w:pPr>
    <w:rPr>
      <w:rFonts w:ascii="Arial" w:hAnsi="Arial" w:cs="Arial"/>
    </w:rPr>
  </w:style>
  <w:style w:type="paragraph" w:styleId="Verzeichnis1">
    <w:name w:val="toc 1"/>
    <w:basedOn w:val="Standard"/>
    <w:next w:val="Standard"/>
    <w:autoRedefine/>
    <w:semiHidden/>
    <w:rsid w:val="00C964DE"/>
  </w:style>
  <w:style w:type="paragraph" w:styleId="Verzeichnis2">
    <w:name w:val="toc 2"/>
    <w:basedOn w:val="Standard"/>
    <w:next w:val="Standard"/>
    <w:autoRedefine/>
    <w:semiHidden/>
    <w:rsid w:val="00C964DE"/>
    <w:pPr>
      <w:ind w:left="240"/>
    </w:pPr>
  </w:style>
  <w:style w:type="paragraph" w:styleId="Verzeichnis3">
    <w:name w:val="toc 3"/>
    <w:basedOn w:val="Standard"/>
    <w:next w:val="Standard"/>
    <w:autoRedefine/>
    <w:semiHidden/>
    <w:rsid w:val="00C964DE"/>
    <w:pPr>
      <w:ind w:left="480"/>
    </w:pPr>
  </w:style>
  <w:style w:type="paragraph" w:styleId="Verzeichnis4">
    <w:name w:val="toc 4"/>
    <w:basedOn w:val="Standard"/>
    <w:next w:val="Standard"/>
    <w:autoRedefine/>
    <w:semiHidden/>
    <w:rsid w:val="00C964DE"/>
    <w:pPr>
      <w:ind w:left="720"/>
    </w:pPr>
  </w:style>
  <w:style w:type="paragraph" w:styleId="Verzeichnis5">
    <w:name w:val="toc 5"/>
    <w:basedOn w:val="Standard"/>
    <w:next w:val="Standard"/>
    <w:autoRedefine/>
    <w:semiHidden/>
    <w:rsid w:val="00C964DE"/>
    <w:pPr>
      <w:ind w:left="960"/>
    </w:pPr>
  </w:style>
  <w:style w:type="paragraph" w:styleId="Verzeichnis6">
    <w:name w:val="toc 6"/>
    <w:basedOn w:val="Standard"/>
    <w:next w:val="Standard"/>
    <w:autoRedefine/>
    <w:semiHidden/>
    <w:rsid w:val="00C964DE"/>
    <w:pPr>
      <w:ind w:left="1200"/>
    </w:pPr>
  </w:style>
  <w:style w:type="paragraph" w:styleId="Verzeichnis7">
    <w:name w:val="toc 7"/>
    <w:basedOn w:val="Standard"/>
    <w:next w:val="Standard"/>
    <w:autoRedefine/>
    <w:semiHidden/>
    <w:rsid w:val="00C964DE"/>
    <w:pPr>
      <w:ind w:left="1440"/>
    </w:pPr>
  </w:style>
  <w:style w:type="paragraph" w:styleId="Verzeichnis8">
    <w:name w:val="toc 8"/>
    <w:basedOn w:val="Standard"/>
    <w:next w:val="Standard"/>
    <w:autoRedefine/>
    <w:semiHidden/>
    <w:rsid w:val="00C964DE"/>
    <w:pPr>
      <w:ind w:left="1680"/>
    </w:pPr>
  </w:style>
  <w:style w:type="paragraph" w:styleId="Verzeichnis9">
    <w:name w:val="toc 9"/>
    <w:basedOn w:val="Standard"/>
    <w:next w:val="Standard"/>
    <w:autoRedefine/>
    <w:semiHidden/>
    <w:rsid w:val="00C964DE"/>
    <w:pPr>
      <w:ind w:left="1920"/>
    </w:pPr>
  </w:style>
  <w:style w:type="character" w:styleId="Hyperlink">
    <w:name w:val="Hyperlink"/>
    <w:rsid w:val="000861D2"/>
    <w:rPr>
      <w:color w:val="0000FF"/>
      <w:u w:val="single"/>
    </w:rPr>
  </w:style>
  <w:style w:type="paragraph" w:customStyle="1" w:styleId="Leadtext">
    <w:name w:val="Leadtext"/>
    <w:basedOn w:val="Lauftext"/>
    <w:qFormat/>
    <w:rsid w:val="0038393A"/>
    <w:pPr>
      <w:spacing w:after="120"/>
    </w:pPr>
    <w:rPr>
      <w:rFonts w:ascii="Frutiger LT 65 Bold" w:hAnsi="Frutiger LT 65 Bold"/>
    </w:rPr>
  </w:style>
  <w:style w:type="paragraph" w:styleId="Listenabsatz">
    <w:name w:val="List Paragraph"/>
    <w:basedOn w:val="Standard"/>
    <w:uiPriority w:val="34"/>
    <w:qFormat/>
    <w:rsid w:val="00A44137"/>
    <w:pPr>
      <w:ind w:left="720"/>
      <w:contextualSpacing/>
    </w:pPr>
  </w:style>
  <w:style w:type="character" w:styleId="Kommentarzeichen">
    <w:name w:val="annotation reference"/>
    <w:basedOn w:val="Absatz-Standardschriftart"/>
    <w:uiPriority w:val="99"/>
    <w:semiHidden/>
    <w:unhideWhenUsed/>
    <w:rsid w:val="00106C32"/>
    <w:rPr>
      <w:sz w:val="16"/>
      <w:szCs w:val="16"/>
    </w:rPr>
  </w:style>
  <w:style w:type="paragraph" w:customStyle="1" w:styleId="Default">
    <w:name w:val="Default"/>
    <w:uiPriority w:val="99"/>
    <w:rsid w:val="007436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25">
      <w:bodyDiv w:val="1"/>
      <w:marLeft w:val="0"/>
      <w:marRight w:val="0"/>
      <w:marTop w:val="0"/>
      <w:marBottom w:val="0"/>
      <w:divBdr>
        <w:top w:val="none" w:sz="0" w:space="0" w:color="auto"/>
        <w:left w:val="none" w:sz="0" w:space="0" w:color="auto"/>
        <w:bottom w:val="none" w:sz="0" w:space="0" w:color="auto"/>
        <w:right w:val="none" w:sz="0" w:space="0" w:color="auto"/>
      </w:divBdr>
    </w:div>
    <w:div w:id="76756500">
      <w:bodyDiv w:val="1"/>
      <w:marLeft w:val="0"/>
      <w:marRight w:val="0"/>
      <w:marTop w:val="0"/>
      <w:marBottom w:val="0"/>
      <w:divBdr>
        <w:top w:val="none" w:sz="0" w:space="0" w:color="auto"/>
        <w:left w:val="none" w:sz="0" w:space="0" w:color="auto"/>
        <w:bottom w:val="none" w:sz="0" w:space="0" w:color="auto"/>
        <w:right w:val="none" w:sz="0" w:space="0" w:color="auto"/>
      </w:divBdr>
    </w:div>
    <w:div w:id="192311324">
      <w:bodyDiv w:val="1"/>
      <w:marLeft w:val="0"/>
      <w:marRight w:val="0"/>
      <w:marTop w:val="0"/>
      <w:marBottom w:val="0"/>
      <w:divBdr>
        <w:top w:val="none" w:sz="0" w:space="0" w:color="auto"/>
        <w:left w:val="none" w:sz="0" w:space="0" w:color="auto"/>
        <w:bottom w:val="none" w:sz="0" w:space="0" w:color="auto"/>
        <w:right w:val="none" w:sz="0" w:space="0" w:color="auto"/>
      </w:divBdr>
    </w:div>
    <w:div w:id="215554737">
      <w:bodyDiv w:val="1"/>
      <w:marLeft w:val="0"/>
      <w:marRight w:val="0"/>
      <w:marTop w:val="0"/>
      <w:marBottom w:val="0"/>
      <w:divBdr>
        <w:top w:val="none" w:sz="0" w:space="0" w:color="auto"/>
        <w:left w:val="none" w:sz="0" w:space="0" w:color="auto"/>
        <w:bottom w:val="none" w:sz="0" w:space="0" w:color="auto"/>
        <w:right w:val="none" w:sz="0" w:space="0" w:color="auto"/>
      </w:divBdr>
      <w:divsChild>
        <w:div w:id="775518143">
          <w:marLeft w:val="0"/>
          <w:marRight w:val="0"/>
          <w:marTop w:val="0"/>
          <w:marBottom w:val="0"/>
          <w:divBdr>
            <w:top w:val="none" w:sz="0" w:space="0" w:color="auto"/>
            <w:left w:val="none" w:sz="0" w:space="0" w:color="auto"/>
            <w:bottom w:val="none" w:sz="0" w:space="0" w:color="auto"/>
            <w:right w:val="none" w:sz="0" w:space="0" w:color="auto"/>
          </w:divBdr>
          <w:divsChild>
            <w:div w:id="894245300">
              <w:marLeft w:val="0"/>
              <w:marRight w:val="0"/>
              <w:marTop w:val="0"/>
              <w:marBottom w:val="0"/>
              <w:divBdr>
                <w:top w:val="none" w:sz="0" w:space="0" w:color="auto"/>
                <w:left w:val="none" w:sz="0" w:space="0" w:color="auto"/>
                <w:bottom w:val="none" w:sz="0" w:space="0" w:color="auto"/>
                <w:right w:val="none" w:sz="0" w:space="0" w:color="auto"/>
              </w:divBdr>
              <w:divsChild>
                <w:div w:id="1471241471">
                  <w:marLeft w:val="0"/>
                  <w:marRight w:val="0"/>
                  <w:marTop w:val="0"/>
                  <w:marBottom w:val="0"/>
                  <w:divBdr>
                    <w:top w:val="none" w:sz="0" w:space="0" w:color="auto"/>
                    <w:left w:val="none" w:sz="0" w:space="0" w:color="auto"/>
                    <w:bottom w:val="none" w:sz="0" w:space="0" w:color="auto"/>
                    <w:right w:val="none" w:sz="0" w:space="0" w:color="auto"/>
                  </w:divBdr>
                  <w:divsChild>
                    <w:div w:id="913785193">
                      <w:marLeft w:val="0"/>
                      <w:marRight w:val="0"/>
                      <w:marTop w:val="0"/>
                      <w:marBottom w:val="0"/>
                      <w:divBdr>
                        <w:top w:val="none" w:sz="0" w:space="0" w:color="auto"/>
                        <w:left w:val="none" w:sz="0" w:space="0" w:color="auto"/>
                        <w:bottom w:val="none" w:sz="0" w:space="0" w:color="auto"/>
                        <w:right w:val="none" w:sz="0" w:space="0" w:color="auto"/>
                      </w:divBdr>
                      <w:divsChild>
                        <w:div w:id="1342856176">
                          <w:marLeft w:val="0"/>
                          <w:marRight w:val="0"/>
                          <w:marTop w:val="0"/>
                          <w:marBottom w:val="0"/>
                          <w:divBdr>
                            <w:top w:val="none" w:sz="0" w:space="0" w:color="auto"/>
                            <w:left w:val="none" w:sz="0" w:space="0" w:color="auto"/>
                            <w:bottom w:val="none" w:sz="0" w:space="0" w:color="auto"/>
                            <w:right w:val="none" w:sz="0" w:space="0" w:color="auto"/>
                          </w:divBdr>
                        </w:div>
                      </w:divsChild>
                    </w:div>
                    <w:div w:id="381291730">
                      <w:marLeft w:val="0"/>
                      <w:marRight w:val="0"/>
                      <w:marTop w:val="0"/>
                      <w:marBottom w:val="0"/>
                      <w:divBdr>
                        <w:top w:val="none" w:sz="0" w:space="0" w:color="auto"/>
                        <w:left w:val="none" w:sz="0" w:space="0" w:color="auto"/>
                        <w:bottom w:val="none" w:sz="0" w:space="0" w:color="auto"/>
                        <w:right w:val="none" w:sz="0" w:space="0" w:color="auto"/>
                      </w:divBdr>
                      <w:divsChild>
                        <w:div w:id="1237087211">
                          <w:marLeft w:val="0"/>
                          <w:marRight w:val="0"/>
                          <w:marTop w:val="0"/>
                          <w:marBottom w:val="0"/>
                          <w:divBdr>
                            <w:top w:val="none" w:sz="0" w:space="0" w:color="auto"/>
                            <w:left w:val="none" w:sz="0" w:space="0" w:color="auto"/>
                            <w:bottom w:val="none" w:sz="0" w:space="0" w:color="auto"/>
                            <w:right w:val="none" w:sz="0" w:space="0" w:color="auto"/>
                          </w:divBdr>
                        </w:div>
                      </w:divsChild>
                    </w:div>
                    <w:div w:id="63262732">
                      <w:marLeft w:val="0"/>
                      <w:marRight w:val="0"/>
                      <w:marTop w:val="0"/>
                      <w:marBottom w:val="0"/>
                      <w:divBdr>
                        <w:top w:val="none" w:sz="0" w:space="0" w:color="auto"/>
                        <w:left w:val="none" w:sz="0" w:space="0" w:color="auto"/>
                        <w:bottom w:val="none" w:sz="0" w:space="0" w:color="auto"/>
                        <w:right w:val="none" w:sz="0" w:space="0" w:color="auto"/>
                      </w:divBdr>
                      <w:divsChild>
                        <w:div w:id="711346027">
                          <w:marLeft w:val="0"/>
                          <w:marRight w:val="0"/>
                          <w:marTop w:val="0"/>
                          <w:marBottom w:val="0"/>
                          <w:divBdr>
                            <w:top w:val="none" w:sz="0" w:space="0" w:color="auto"/>
                            <w:left w:val="none" w:sz="0" w:space="0" w:color="auto"/>
                            <w:bottom w:val="none" w:sz="0" w:space="0" w:color="auto"/>
                            <w:right w:val="none" w:sz="0" w:space="0" w:color="auto"/>
                          </w:divBdr>
                        </w:div>
                      </w:divsChild>
                    </w:div>
                    <w:div w:id="581329066">
                      <w:marLeft w:val="0"/>
                      <w:marRight w:val="0"/>
                      <w:marTop w:val="0"/>
                      <w:marBottom w:val="0"/>
                      <w:divBdr>
                        <w:top w:val="none" w:sz="0" w:space="0" w:color="auto"/>
                        <w:left w:val="none" w:sz="0" w:space="0" w:color="auto"/>
                        <w:bottom w:val="none" w:sz="0" w:space="0" w:color="auto"/>
                        <w:right w:val="none" w:sz="0" w:space="0" w:color="auto"/>
                      </w:divBdr>
                      <w:divsChild>
                        <w:div w:id="1509440300">
                          <w:marLeft w:val="0"/>
                          <w:marRight w:val="0"/>
                          <w:marTop w:val="0"/>
                          <w:marBottom w:val="0"/>
                          <w:divBdr>
                            <w:top w:val="none" w:sz="0" w:space="0" w:color="auto"/>
                            <w:left w:val="none" w:sz="0" w:space="0" w:color="auto"/>
                            <w:bottom w:val="none" w:sz="0" w:space="0" w:color="auto"/>
                            <w:right w:val="none" w:sz="0" w:space="0" w:color="auto"/>
                          </w:divBdr>
                        </w:div>
                      </w:divsChild>
                    </w:div>
                    <w:div w:id="1583953037">
                      <w:marLeft w:val="0"/>
                      <w:marRight w:val="0"/>
                      <w:marTop w:val="0"/>
                      <w:marBottom w:val="0"/>
                      <w:divBdr>
                        <w:top w:val="none" w:sz="0" w:space="0" w:color="auto"/>
                        <w:left w:val="none" w:sz="0" w:space="0" w:color="auto"/>
                        <w:bottom w:val="none" w:sz="0" w:space="0" w:color="auto"/>
                        <w:right w:val="none" w:sz="0" w:space="0" w:color="auto"/>
                      </w:divBdr>
                      <w:divsChild>
                        <w:div w:id="1911385502">
                          <w:marLeft w:val="0"/>
                          <w:marRight w:val="0"/>
                          <w:marTop w:val="0"/>
                          <w:marBottom w:val="0"/>
                          <w:divBdr>
                            <w:top w:val="none" w:sz="0" w:space="0" w:color="auto"/>
                            <w:left w:val="none" w:sz="0" w:space="0" w:color="auto"/>
                            <w:bottom w:val="none" w:sz="0" w:space="0" w:color="auto"/>
                            <w:right w:val="none" w:sz="0" w:space="0" w:color="auto"/>
                          </w:divBdr>
                        </w:div>
                      </w:divsChild>
                    </w:div>
                    <w:div w:id="1753041055">
                      <w:marLeft w:val="0"/>
                      <w:marRight w:val="0"/>
                      <w:marTop w:val="0"/>
                      <w:marBottom w:val="0"/>
                      <w:divBdr>
                        <w:top w:val="none" w:sz="0" w:space="0" w:color="auto"/>
                        <w:left w:val="none" w:sz="0" w:space="0" w:color="auto"/>
                        <w:bottom w:val="none" w:sz="0" w:space="0" w:color="auto"/>
                        <w:right w:val="none" w:sz="0" w:space="0" w:color="auto"/>
                      </w:divBdr>
                      <w:divsChild>
                        <w:div w:id="1736472283">
                          <w:marLeft w:val="0"/>
                          <w:marRight w:val="0"/>
                          <w:marTop w:val="0"/>
                          <w:marBottom w:val="0"/>
                          <w:divBdr>
                            <w:top w:val="none" w:sz="0" w:space="0" w:color="auto"/>
                            <w:left w:val="none" w:sz="0" w:space="0" w:color="auto"/>
                            <w:bottom w:val="none" w:sz="0" w:space="0" w:color="auto"/>
                            <w:right w:val="none" w:sz="0" w:space="0" w:color="auto"/>
                          </w:divBdr>
                        </w:div>
                      </w:divsChild>
                    </w:div>
                    <w:div w:id="1553423652">
                      <w:marLeft w:val="0"/>
                      <w:marRight w:val="0"/>
                      <w:marTop w:val="0"/>
                      <w:marBottom w:val="0"/>
                      <w:divBdr>
                        <w:top w:val="none" w:sz="0" w:space="0" w:color="auto"/>
                        <w:left w:val="none" w:sz="0" w:space="0" w:color="auto"/>
                        <w:bottom w:val="none" w:sz="0" w:space="0" w:color="auto"/>
                        <w:right w:val="none" w:sz="0" w:space="0" w:color="auto"/>
                      </w:divBdr>
                      <w:divsChild>
                        <w:div w:id="1661155621">
                          <w:marLeft w:val="0"/>
                          <w:marRight w:val="0"/>
                          <w:marTop w:val="0"/>
                          <w:marBottom w:val="0"/>
                          <w:divBdr>
                            <w:top w:val="none" w:sz="0" w:space="0" w:color="auto"/>
                            <w:left w:val="none" w:sz="0" w:space="0" w:color="auto"/>
                            <w:bottom w:val="none" w:sz="0" w:space="0" w:color="auto"/>
                            <w:right w:val="none" w:sz="0" w:space="0" w:color="auto"/>
                          </w:divBdr>
                        </w:div>
                      </w:divsChild>
                    </w:div>
                    <w:div w:id="1190022089">
                      <w:marLeft w:val="0"/>
                      <w:marRight w:val="0"/>
                      <w:marTop w:val="0"/>
                      <w:marBottom w:val="0"/>
                      <w:divBdr>
                        <w:top w:val="none" w:sz="0" w:space="0" w:color="auto"/>
                        <w:left w:val="none" w:sz="0" w:space="0" w:color="auto"/>
                        <w:bottom w:val="none" w:sz="0" w:space="0" w:color="auto"/>
                        <w:right w:val="none" w:sz="0" w:space="0" w:color="auto"/>
                      </w:divBdr>
                      <w:divsChild>
                        <w:div w:id="1700163887">
                          <w:marLeft w:val="0"/>
                          <w:marRight w:val="0"/>
                          <w:marTop w:val="0"/>
                          <w:marBottom w:val="0"/>
                          <w:divBdr>
                            <w:top w:val="none" w:sz="0" w:space="0" w:color="auto"/>
                            <w:left w:val="none" w:sz="0" w:space="0" w:color="auto"/>
                            <w:bottom w:val="none" w:sz="0" w:space="0" w:color="auto"/>
                            <w:right w:val="none" w:sz="0" w:space="0" w:color="auto"/>
                          </w:divBdr>
                        </w:div>
                      </w:divsChild>
                    </w:div>
                    <w:div w:id="109595341">
                      <w:marLeft w:val="0"/>
                      <w:marRight w:val="0"/>
                      <w:marTop w:val="0"/>
                      <w:marBottom w:val="0"/>
                      <w:divBdr>
                        <w:top w:val="none" w:sz="0" w:space="0" w:color="auto"/>
                        <w:left w:val="none" w:sz="0" w:space="0" w:color="auto"/>
                        <w:bottom w:val="none" w:sz="0" w:space="0" w:color="auto"/>
                        <w:right w:val="none" w:sz="0" w:space="0" w:color="auto"/>
                      </w:divBdr>
                      <w:divsChild>
                        <w:div w:id="1098528105">
                          <w:marLeft w:val="0"/>
                          <w:marRight w:val="0"/>
                          <w:marTop w:val="0"/>
                          <w:marBottom w:val="0"/>
                          <w:divBdr>
                            <w:top w:val="none" w:sz="0" w:space="0" w:color="auto"/>
                            <w:left w:val="none" w:sz="0" w:space="0" w:color="auto"/>
                            <w:bottom w:val="none" w:sz="0" w:space="0" w:color="auto"/>
                            <w:right w:val="none" w:sz="0" w:space="0" w:color="auto"/>
                          </w:divBdr>
                        </w:div>
                      </w:divsChild>
                    </w:div>
                    <w:div w:id="1094983686">
                      <w:marLeft w:val="0"/>
                      <w:marRight w:val="0"/>
                      <w:marTop w:val="0"/>
                      <w:marBottom w:val="0"/>
                      <w:divBdr>
                        <w:top w:val="none" w:sz="0" w:space="0" w:color="auto"/>
                        <w:left w:val="none" w:sz="0" w:space="0" w:color="auto"/>
                        <w:bottom w:val="none" w:sz="0" w:space="0" w:color="auto"/>
                        <w:right w:val="none" w:sz="0" w:space="0" w:color="auto"/>
                      </w:divBdr>
                      <w:divsChild>
                        <w:div w:id="1361971819">
                          <w:marLeft w:val="0"/>
                          <w:marRight w:val="0"/>
                          <w:marTop w:val="0"/>
                          <w:marBottom w:val="0"/>
                          <w:divBdr>
                            <w:top w:val="none" w:sz="0" w:space="0" w:color="auto"/>
                            <w:left w:val="none" w:sz="0" w:space="0" w:color="auto"/>
                            <w:bottom w:val="none" w:sz="0" w:space="0" w:color="auto"/>
                            <w:right w:val="none" w:sz="0" w:space="0" w:color="auto"/>
                          </w:divBdr>
                        </w:div>
                      </w:divsChild>
                    </w:div>
                    <w:div w:id="1391803631">
                      <w:marLeft w:val="0"/>
                      <w:marRight w:val="0"/>
                      <w:marTop w:val="0"/>
                      <w:marBottom w:val="0"/>
                      <w:divBdr>
                        <w:top w:val="none" w:sz="0" w:space="0" w:color="auto"/>
                        <w:left w:val="none" w:sz="0" w:space="0" w:color="auto"/>
                        <w:bottom w:val="none" w:sz="0" w:space="0" w:color="auto"/>
                        <w:right w:val="none" w:sz="0" w:space="0" w:color="auto"/>
                      </w:divBdr>
                      <w:divsChild>
                        <w:div w:id="1336883756">
                          <w:marLeft w:val="0"/>
                          <w:marRight w:val="0"/>
                          <w:marTop w:val="0"/>
                          <w:marBottom w:val="0"/>
                          <w:divBdr>
                            <w:top w:val="none" w:sz="0" w:space="0" w:color="auto"/>
                            <w:left w:val="none" w:sz="0" w:space="0" w:color="auto"/>
                            <w:bottom w:val="none" w:sz="0" w:space="0" w:color="auto"/>
                            <w:right w:val="none" w:sz="0" w:space="0" w:color="auto"/>
                          </w:divBdr>
                        </w:div>
                      </w:divsChild>
                    </w:div>
                    <w:div w:id="984702021">
                      <w:marLeft w:val="0"/>
                      <w:marRight w:val="0"/>
                      <w:marTop w:val="0"/>
                      <w:marBottom w:val="0"/>
                      <w:divBdr>
                        <w:top w:val="none" w:sz="0" w:space="0" w:color="auto"/>
                        <w:left w:val="none" w:sz="0" w:space="0" w:color="auto"/>
                        <w:bottom w:val="none" w:sz="0" w:space="0" w:color="auto"/>
                        <w:right w:val="none" w:sz="0" w:space="0" w:color="auto"/>
                      </w:divBdr>
                      <w:divsChild>
                        <w:div w:id="10972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73485">
      <w:bodyDiv w:val="1"/>
      <w:marLeft w:val="0"/>
      <w:marRight w:val="0"/>
      <w:marTop w:val="0"/>
      <w:marBottom w:val="0"/>
      <w:divBdr>
        <w:top w:val="none" w:sz="0" w:space="0" w:color="auto"/>
        <w:left w:val="none" w:sz="0" w:space="0" w:color="auto"/>
        <w:bottom w:val="none" w:sz="0" w:space="0" w:color="auto"/>
        <w:right w:val="none" w:sz="0" w:space="0" w:color="auto"/>
      </w:divBdr>
    </w:div>
    <w:div w:id="739713004">
      <w:bodyDiv w:val="1"/>
      <w:marLeft w:val="0"/>
      <w:marRight w:val="0"/>
      <w:marTop w:val="0"/>
      <w:marBottom w:val="0"/>
      <w:divBdr>
        <w:top w:val="none" w:sz="0" w:space="0" w:color="auto"/>
        <w:left w:val="none" w:sz="0" w:space="0" w:color="auto"/>
        <w:bottom w:val="none" w:sz="0" w:space="0" w:color="auto"/>
        <w:right w:val="none" w:sz="0" w:space="0" w:color="auto"/>
      </w:divBdr>
    </w:div>
    <w:div w:id="802699680">
      <w:bodyDiv w:val="1"/>
      <w:marLeft w:val="0"/>
      <w:marRight w:val="0"/>
      <w:marTop w:val="0"/>
      <w:marBottom w:val="0"/>
      <w:divBdr>
        <w:top w:val="none" w:sz="0" w:space="0" w:color="auto"/>
        <w:left w:val="none" w:sz="0" w:space="0" w:color="auto"/>
        <w:bottom w:val="none" w:sz="0" w:space="0" w:color="auto"/>
        <w:right w:val="none" w:sz="0" w:space="0" w:color="auto"/>
      </w:divBdr>
    </w:div>
    <w:div w:id="1028146798">
      <w:bodyDiv w:val="1"/>
      <w:marLeft w:val="0"/>
      <w:marRight w:val="0"/>
      <w:marTop w:val="0"/>
      <w:marBottom w:val="0"/>
      <w:divBdr>
        <w:top w:val="none" w:sz="0" w:space="0" w:color="auto"/>
        <w:left w:val="none" w:sz="0" w:space="0" w:color="auto"/>
        <w:bottom w:val="none" w:sz="0" w:space="0" w:color="auto"/>
        <w:right w:val="none" w:sz="0" w:space="0" w:color="auto"/>
      </w:divBdr>
      <w:divsChild>
        <w:div w:id="1601447112">
          <w:marLeft w:val="0"/>
          <w:marRight w:val="0"/>
          <w:marTop w:val="134"/>
          <w:marBottom w:val="0"/>
          <w:divBdr>
            <w:top w:val="none" w:sz="0" w:space="0" w:color="auto"/>
            <w:left w:val="none" w:sz="0" w:space="0" w:color="auto"/>
            <w:bottom w:val="none" w:sz="0" w:space="0" w:color="auto"/>
            <w:right w:val="none" w:sz="0" w:space="0" w:color="auto"/>
          </w:divBdr>
        </w:div>
        <w:div w:id="237984652">
          <w:marLeft w:val="0"/>
          <w:marRight w:val="0"/>
          <w:marTop w:val="134"/>
          <w:marBottom w:val="0"/>
          <w:divBdr>
            <w:top w:val="none" w:sz="0" w:space="0" w:color="auto"/>
            <w:left w:val="none" w:sz="0" w:space="0" w:color="auto"/>
            <w:bottom w:val="none" w:sz="0" w:space="0" w:color="auto"/>
            <w:right w:val="none" w:sz="0" w:space="0" w:color="auto"/>
          </w:divBdr>
        </w:div>
        <w:div w:id="1137525128">
          <w:marLeft w:val="0"/>
          <w:marRight w:val="0"/>
          <w:marTop w:val="134"/>
          <w:marBottom w:val="0"/>
          <w:divBdr>
            <w:top w:val="none" w:sz="0" w:space="0" w:color="auto"/>
            <w:left w:val="none" w:sz="0" w:space="0" w:color="auto"/>
            <w:bottom w:val="none" w:sz="0" w:space="0" w:color="auto"/>
            <w:right w:val="none" w:sz="0" w:space="0" w:color="auto"/>
          </w:divBdr>
        </w:div>
        <w:div w:id="1123500125">
          <w:marLeft w:val="0"/>
          <w:marRight w:val="0"/>
          <w:marTop w:val="134"/>
          <w:marBottom w:val="0"/>
          <w:divBdr>
            <w:top w:val="none" w:sz="0" w:space="0" w:color="auto"/>
            <w:left w:val="none" w:sz="0" w:space="0" w:color="auto"/>
            <w:bottom w:val="none" w:sz="0" w:space="0" w:color="auto"/>
            <w:right w:val="none" w:sz="0" w:space="0" w:color="auto"/>
          </w:divBdr>
        </w:div>
        <w:div w:id="219557484">
          <w:marLeft w:val="0"/>
          <w:marRight w:val="0"/>
          <w:marTop w:val="134"/>
          <w:marBottom w:val="0"/>
          <w:divBdr>
            <w:top w:val="none" w:sz="0" w:space="0" w:color="auto"/>
            <w:left w:val="none" w:sz="0" w:space="0" w:color="auto"/>
            <w:bottom w:val="none" w:sz="0" w:space="0" w:color="auto"/>
            <w:right w:val="none" w:sz="0" w:space="0" w:color="auto"/>
          </w:divBdr>
        </w:div>
        <w:div w:id="1255364667">
          <w:marLeft w:val="0"/>
          <w:marRight w:val="0"/>
          <w:marTop w:val="134"/>
          <w:marBottom w:val="0"/>
          <w:divBdr>
            <w:top w:val="none" w:sz="0" w:space="0" w:color="auto"/>
            <w:left w:val="none" w:sz="0" w:space="0" w:color="auto"/>
            <w:bottom w:val="none" w:sz="0" w:space="0" w:color="auto"/>
            <w:right w:val="none" w:sz="0" w:space="0" w:color="auto"/>
          </w:divBdr>
        </w:div>
        <w:div w:id="1418478345">
          <w:marLeft w:val="0"/>
          <w:marRight w:val="0"/>
          <w:marTop w:val="134"/>
          <w:marBottom w:val="0"/>
          <w:divBdr>
            <w:top w:val="none" w:sz="0" w:space="0" w:color="auto"/>
            <w:left w:val="none" w:sz="0" w:space="0" w:color="auto"/>
            <w:bottom w:val="none" w:sz="0" w:space="0" w:color="auto"/>
            <w:right w:val="none" w:sz="0" w:space="0" w:color="auto"/>
          </w:divBdr>
        </w:div>
      </w:divsChild>
    </w:div>
    <w:div w:id="1231581380">
      <w:bodyDiv w:val="1"/>
      <w:marLeft w:val="0"/>
      <w:marRight w:val="0"/>
      <w:marTop w:val="0"/>
      <w:marBottom w:val="0"/>
      <w:divBdr>
        <w:top w:val="none" w:sz="0" w:space="0" w:color="auto"/>
        <w:left w:val="none" w:sz="0" w:space="0" w:color="auto"/>
        <w:bottom w:val="none" w:sz="0" w:space="0" w:color="auto"/>
        <w:right w:val="none" w:sz="0" w:space="0" w:color="auto"/>
      </w:divBdr>
    </w:div>
    <w:div w:id="1266037945">
      <w:bodyDiv w:val="1"/>
      <w:marLeft w:val="0"/>
      <w:marRight w:val="0"/>
      <w:marTop w:val="0"/>
      <w:marBottom w:val="0"/>
      <w:divBdr>
        <w:top w:val="none" w:sz="0" w:space="0" w:color="auto"/>
        <w:left w:val="none" w:sz="0" w:space="0" w:color="auto"/>
        <w:bottom w:val="none" w:sz="0" w:space="0" w:color="auto"/>
        <w:right w:val="none" w:sz="0" w:space="0" w:color="auto"/>
      </w:divBdr>
    </w:div>
    <w:div w:id="1300265586">
      <w:bodyDiv w:val="1"/>
      <w:marLeft w:val="0"/>
      <w:marRight w:val="0"/>
      <w:marTop w:val="0"/>
      <w:marBottom w:val="0"/>
      <w:divBdr>
        <w:top w:val="none" w:sz="0" w:space="0" w:color="auto"/>
        <w:left w:val="none" w:sz="0" w:space="0" w:color="auto"/>
        <w:bottom w:val="none" w:sz="0" w:space="0" w:color="auto"/>
        <w:right w:val="none" w:sz="0" w:space="0" w:color="auto"/>
      </w:divBdr>
    </w:div>
    <w:div w:id="1336230803">
      <w:bodyDiv w:val="1"/>
      <w:marLeft w:val="0"/>
      <w:marRight w:val="0"/>
      <w:marTop w:val="0"/>
      <w:marBottom w:val="0"/>
      <w:divBdr>
        <w:top w:val="none" w:sz="0" w:space="0" w:color="auto"/>
        <w:left w:val="none" w:sz="0" w:space="0" w:color="auto"/>
        <w:bottom w:val="none" w:sz="0" w:space="0" w:color="auto"/>
        <w:right w:val="none" w:sz="0" w:space="0" w:color="auto"/>
      </w:divBdr>
    </w:div>
    <w:div w:id="1342270809">
      <w:bodyDiv w:val="1"/>
      <w:marLeft w:val="0"/>
      <w:marRight w:val="0"/>
      <w:marTop w:val="0"/>
      <w:marBottom w:val="0"/>
      <w:divBdr>
        <w:top w:val="none" w:sz="0" w:space="0" w:color="auto"/>
        <w:left w:val="none" w:sz="0" w:space="0" w:color="auto"/>
        <w:bottom w:val="none" w:sz="0" w:space="0" w:color="auto"/>
        <w:right w:val="none" w:sz="0" w:space="0" w:color="auto"/>
      </w:divBdr>
    </w:div>
    <w:div w:id="1584996395">
      <w:bodyDiv w:val="1"/>
      <w:marLeft w:val="0"/>
      <w:marRight w:val="0"/>
      <w:marTop w:val="0"/>
      <w:marBottom w:val="0"/>
      <w:divBdr>
        <w:top w:val="none" w:sz="0" w:space="0" w:color="auto"/>
        <w:left w:val="none" w:sz="0" w:space="0" w:color="auto"/>
        <w:bottom w:val="none" w:sz="0" w:space="0" w:color="auto"/>
        <w:right w:val="none" w:sz="0" w:space="0" w:color="auto"/>
      </w:divBdr>
    </w:div>
    <w:div w:id="1633242119">
      <w:bodyDiv w:val="1"/>
      <w:marLeft w:val="0"/>
      <w:marRight w:val="0"/>
      <w:marTop w:val="0"/>
      <w:marBottom w:val="0"/>
      <w:divBdr>
        <w:top w:val="none" w:sz="0" w:space="0" w:color="auto"/>
        <w:left w:val="none" w:sz="0" w:space="0" w:color="auto"/>
        <w:bottom w:val="none" w:sz="0" w:space="0" w:color="auto"/>
        <w:right w:val="none" w:sz="0" w:space="0" w:color="auto"/>
      </w:divBdr>
    </w:div>
    <w:div w:id="1702323323">
      <w:bodyDiv w:val="1"/>
      <w:marLeft w:val="0"/>
      <w:marRight w:val="0"/>
      <w:marTop w:val="0"/>
      <w:marBottom w:val="0"/>
      <w:divBdr>
        <w:top w:val="none" w:sz="0" w:space="0" w:color="auto"/>
        <w:left w:val="none" w:sz="0" w:space="0" w:color="auto"/>
        <w:bottom w:val="none" w:sz="0" w:space="0" w:color="auto"/>
        <w:right w:val="none" w:sz="0" w:space="0" w:color="auto"/>
      </w:divBdr>
    </w:div>
    <w:div w:id="1753352736">
      <w:bodyDiv w:val="1"/>
      <w:marLeft w:val="0"/>
      <w:marRight w:val="0"/>
      <w:marTop w:val="0"/>
      <w:marBottom w:val="0"/>
      <w:divBdr>
        <w:top w:val="none" w:sz="0" w:space="0" w:color="auto"/>
        <w:left w:val="none" w:sz="0" w:space="0" w:color="auto"/>
        <w:bottom w:val="none" w:sz="0" w:space="0" w:color="auto"/>
        <w:right w:val="none" w:sz="0" w:space="0" w:color="auto"/>
      </w:divBdr>
    </w:div>
    <w:div w:id="1768572255">
      <w:bodyDiv w:val="1"/>
      <w:marLeft w:val="0"/>
      <w:marRight w:val="0"/>
      <w:marTop w:val="0"/>
      <w:marBottom w:val="0"/>
      <w:divBdr>
        <w:top w:val="none" w:sz="0" w:space="0" w:color="auto"/>
        <w:left w:val="none" w:sz="0" w:space="0" w:color="auto"/>
        <w:bottom w:val="none" w:sz="0" w:space="0" w:color="auto"/>
        <w:right w:val="none" w:sz="0" w:space="0" w:color="auto"/>
      </w:divBdr>
    </w:div>
    <w:div w:id="1800998004">
      <w:bodyDiv w:val="1"/>
      <w:marLeft w:val="0"/>
      <w:marRight w:val="0"/>
      <w:marTop w:val="0"/>
      <w:marBottom w:val="0"/>
      <w:divBdr>
        <w:top w:val="none" w:sz="0" w:space="0" w:color="auto"/>
        <w:left w:val="none" w:sz="0" w:space="0" w:color="auto"/>
        <w:bottom w:val="none" w:sz="0" w:space="0" w:color="auto"/>
        <w:right w:val="none" w:sz="0" w:space="0" w:color="auto"/>
      </w:divBdr>
    </w:div>
    <w:div w:id="1835879937">
      <w:bodyDiv w:val="1"/>
      <w:marLeft w:val="0"/>
      <w:marRight w:val="0"/>
      <w:marTop w:val="0"/>
      <w:marBottom w:val="0"/>
      <w:divBdr>
        <w:top w:val="none" w:sz="0" w:space="0" w:color="auto"/>
        <w:left w:val="none" w:sz="0" w:space="0" w:color="auto"/>
        <w:bottom w:val="none" w:sz="0" w:space="0" w:color="auto"/>
        <w:right w:val="none" w:sz="0" w:space="0" w:color="auto"/>
      </w:divBdr>
    </w:div>
    <w:div w:id="2089882904">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ichenbach@rovi-energi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ndreas\Desktop\Vorlagen_CVP-SG_neu\Briefschaften\Medienmitteilung_S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E74B-EE11-4EC2-9925-3D51F1AC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Medienmitteilung_SG.dot</Template>
  <TotalTime>0</TotalTime>
  <Pages>1</Pages>
  <Words>289</Words>
  <Characters>2001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Christlichdemokratische Volkspartei   Musterweg 9, Postfach 0000, 0000 Musterstadt T 000 000 00 00, F 000 000 00 00,  info@cvp</vt:lpstr>
    </vt:vector>
  </TitlesOfParts>
  <LinksUpToDate>false</LinksUpToDate>
  <CharactersWithSpaces>2286</CharactersWithSpaces>
  <SharedDoc>false</SharedDoc>
  <HLinks>
    <vt:vector size="12" baseType="variant">
      <vt:variant>
        <vt:i4>786490</vt:i4>
      </vt:variant>
      <vt:variant>
        <vt:i4>12</vt:i4>
      </vt:variant>
      <vt:variant>
        <vt:i4>0</vt:i4>
      </vt:variant>
      <vt:variant>
        <vt:i4>5</vt:i4>
      </vt:variant>
      <vt:variant>
        <vt:lpwstr>mailto:lukas.schmucki@cvp-sg.ch</vt:lpwstr>
      </vt:variant>
      <vt:variant>
        <vt:lpwstr/>
      </vt:variant>
      <vt:variant>
        <vt:i4>7864390</vt:i4>
      </vt:variant>
      <vt:variant>
        <vt:i4>9</vt:i4>
      </vt:variant>
      <vt:variant>
        <vt:i4>0</vt:i4>
      </vt:variant>
      <vt:variant>
        <vt:i4>5</vt:i4>
      </vt:variant>
      <vt:variant>
        <vt:lpwstr>mailto:benedikt.wuerth@rj.sg.ch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Christlichdemokratische Volkspartei   Musterweg 9, Postfach 0000, 0000 Musterstadt T 000 000 00 00, F 000 000 00 00,  info@cvp</dc:title>
  <dc:creator/>
  <cp:lastModifiedBy/>
  <cp:revision>1</cp:revision>
  <cp:lastPrinted>2010-05-30T07:22:00Z</cp:lastPrinted>
  <dcterms:created xsi:type="dcterms:W3CDTF">2022-11-20T22:58:00Z</dcterms:created>
  <dcterms:modified xsi:type="dcterms:W3CDTF">2022-11-20T22:58:00Z</dcterms:modified>
</cp:coreProperties>
</file>